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86245" w14:textId="3F05EB9D" w:rsidR="00DD267F" w:rsidRPr="0061173B" w:rsidRDefault="00D62A45" w:rsidP="00AE00AB">
      <w:pPr>
        <w:tabs>
          <w:tab w:val="left" w:pos="4536"/>
        </w:tabs>
        <w:spacing w:before="240"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1173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0" locked="0" layoutInCell="1" allowOverlap="1" wp14:anchorId="1C705D2B" wp14:editId="3F598653">
            <wp:simplePos x="0" y="0"/>
            <wp:positionH relativeFrom="margin">
              <wp:posOffset>-1175</wp:posOffset>
            </wp:positionH>
            <wp:positionV relativeFrom="paragraph">
              <wp:posOffset>2540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67F" w:rsidRPr="0061173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09EAE36" w14:textId="6B52894E" w:rsidR="008535D9" w:rsidRPr="0061173B" w:rsidRDefault="00BC60D5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61173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7C91FB2" wp14:editId="79D1DE7B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632DF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61173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6117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6E52" w:rsidRPr="006117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6F4F" w:rsidRPr="0061173B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สำนักงานเขตพื้นที่การศึกษาประถมศึกษาระยอง เขต </w:t>
      </w:r>
      <w:r w:rsidR="00B535F5" w:rsidRPr="0061173B">
        <w:rPr>
          <w:rFonts w:ascii="TH SarabunIT๙" w:hAnsi="TH SarabunIT๙" w:cs="TH SarabunIT๙"/>
          <w:sz w:val="32"/>
          <w:szCs w:val="32"/>
          <w:cs/>
        </w:rPr>
        <w:t>๒</w:t>
      </w:r>
      <w:r w:rsidR="00C96E52" w:rsidRPr="0061173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C96E52" w:rsidRPr="0061173B">
        <w:rPr>
          <w:rFonts w:ascii="TH SarabunIT๙" w:hAnsi="TH SarabunIT๙" w:cs="TH SarabunIT๙"/>
          <w:sz w:val="32"/>
          <w:szCs w:val="32"/>
          <w:cs/>
        </w:rPr>
        <w:t>กลุ่มนโยบายและแผน</w:t>
      </w:r>
    </w:p>
    <w:p w14:paraId="528E097C" w14:textId="6102D1A8" w:rsidR="008535D9" w:rsidRPr="0061173B" w:rsidRDefault="00B005B9" w:rsidP="009813B5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61173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510767" wp14:editId="59211432">
                <wp:simplePos x="0" y="0"/>
                <wp:positionH relativeFrom="column">
                  <wp:posOffset>3129915</wp:posOffset>
                </wp:positionH>
                <wp:positionV relativeFrom="paragraph">
                  <wp:posOffset>241300</wp:posOffset>
                </wp:positionV>
                <wp:extent cx="260985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268E8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45pt,19pt" to="451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61173B" w:rsidRPr="0061173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7C6F5A8" wp14:editId="3F81919F">
                <wp:simplePos x="0" y="0"/>
                <wp:positionH relativeFrom="column">
                  <wp:posOffset>114044</wp:posOffset>
                </wp:positionH>
                <wp:positionV relativeFrom="paragraph">
                  <wp:posOffset>242343</wp:posOffset>
                </wp:positionV>
                <wp:extent cx="2647666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66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3709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17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61173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6117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B1D00" w:rsidRPr="0061173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9813B5" w:rsidRPr="0061173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</w:t>
      </w:r>
      <w:r w:rsidR="009813B5" w:rsidRPr="0061173B">
        <w:rPr>
          <w:rFonts w:ascii="TH SarabunIT๙" w:hAnsi="TH SarabunIT๙" w:cs="TH SarabunIT๙"/>
          <w:b/>
          <w:bCs/>
          <w:spacing w:val="-6"/>
          <w:sz w:val="38"/>
          <w:szCs w:val="38"/>
          <w:cs/>
        </w:rPr>
        <w:t xml:space="preserve">  </w:t>
      </w:r>
      <w:r w:rsidR="002F2539" w:rsidRPr="0061173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9813B5" w:rsidRPr="0061173B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 w:rsidR="008535D9" w:rsidRPr="0061173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D2D8E" w:rsidRPr="0061173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B535F5" w:rsidRPr="0061173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9222E5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4C2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2E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D2CD3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1D2D8E" w:rsidRPr="006117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35F5" w:rsidRPr="0061173B">
        <w:rPr>
          <w:rFonts w:ascii="TH SarabunIT๙" w:hAnsi="TH SarabunIT๙" w:cs="TH SarabunIT๙"/>
          <w:sz w:val="32"/>
          <w:szCs w:val="32"/>
          <w:cs/>
        </w:rPr>
        <w:t>๒๕๖</w:t>
      </w:r>
      <w:r w:rsidR="004C319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535D9" w:rsidRPr="0061173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61173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2E0EB8E8" w14:textId="6E4D399C" w:rsidR="008535D9" w:rsidRPr="0061173B" w:rsidRDefault="00BC60D5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61173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8750B1B" wp14:editId="2D37C7CD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70CB7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61173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6117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25C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249E7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="004C3195" w:rsidRPr="004C3195">
        <w:rPr>
          <w:rFonts w:ascii="TH SarabunIT๙" w:hAnsi="TH SarabunIT๙" w:cs="TH SarabunIT๙" w:hint="cs"/>
          <w:color w:val="FF0000"/>
          <w:sz w:val="32"/>
          <w:szCs w:val="32"/>
          <w:cs/>
        </w:rPr>
        <w:t>งบประมาณ/ระยะเวลาดำเนิน</w:t>
      </w:r>
      <w:r w:rsidR="00B249E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13902">
        <w:rPr>
          <w:rFonts w:ascii="TH SarabunIT๙" w:hAnsi="TH SarabunIT๙" w:cs="TH SarabunIT๙" w:hint="cs"/>
          <w:sz w:val="32"/>
          <w:szCs w:val="32"/>
          <w:cs/>
        </w:rPr>
        <w:t xml:space="preserve">ตามแผนฯ </w:t>
      </w:r>
      <w:r w:rsidR="000B3E12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</w:t>
      </w:r>
      <w:r w:rsidR="004C319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5D8747A" w14:textId="3B79AA76" w:rsidR="00C87E7C" w:rsidRPr="0061173B" w:rsidRDefault="00E14952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173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D267F" w:rsidRPr="006117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173B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ผู้อำนวยการสำนักงานเขตพื้นที่การศึกษาประถมศึกษาระยอง เขต ๒</w:t>
      </w:r>
    </w:p>
    <w:p w14:paraId="0C9F3C7E" w14:textId="5506D481" w:rsidR="00275BB6" w:rsidRPr="000829C4" w:rsidRDefault="00612415" w:rsidP="00275BB6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C2E1C" w:rsidRPr="000829C4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B42FCA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......................................... </w:t>
      </w:r>
      <w:r w:rsidR="00B42FCA" w:rsidRPr="00EC58A6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B42FCA" w:rsidRPr="005816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นิเทศ ติดตาม และประเมินผลการจัดการศึกษา </w:t>
      </w:r>
      <w:r w:rsidR="00B42FCA">
        <w:rPr>
          <w:rFonts w:ascii="TH SarabunIT๙" w:hAnsi="TH SarabunIT๙" w:cs="TH SarabunIT๙" w:hint="cs"/>
          <w:color w:val="FF0000"/>
          <w:sz w:val="32"/>
          <w:szCs w:val="32"/>
          <w:cs/>
        </w:rPr>
        <w:t>ได้รับการอนุมัติจาก</w:t>
      </w:r>
      <w:r w:rsidR="00D309AB" w:rsidRPr="000829C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สำนักงานเขตพื้นที่การศึกษาประถมศึกษาระยอง เขต 2 </w:t>
      </w:r>
      <w:r w:rsidR="000B3E12" w:rsidRPr="000829C4">
        <w:rPr>
          <w:rFonts w:ascii="TH SarabunIT๙" w:hAnsi="TH SarabunIT๙" w:cs="TH SarabunIT๙" w:hint="cs"/>
          <w:sz w:val="32"/>
          <w:szCs w:val="32"/>
          <w:cs/>
        </w:rPr>
        <w:t>ได้อนุมัติ</w:t>
      </w:r>
      <w:r w:rsidR="004410CA">
        <w:rPr>
          <w:rFonts w:ascii="TH SarabunIT๙" w:hAnsi="TH SarabunIT๙" w:cs="TH SarabunIT๙" w:hint="cs"/>
          <w:sz w:val="32"/>
          <w:szCs w:val="32"/>
          <w:cs/>
        </w:rPr>
        <w:t xml:space="preserve">ให้ดำเนินโครงการ </w:t>
      </w:r>
      <w:r w:rsidR="004410C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 โดยได้รับการอนุมัติ</w:t>
      </w:r>
      <w:r w:rsidR="004410CA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B3E12" w:rsidRPr="000829C4">
        <w:rPr>
          <w:rFonts w:ascii="TH SarabunIT๙" w:hAnsi="TH SarabunIT๙" w:cs="TH SarabunIT๙" w:hint="cs"/>
          <w:sz w:val="32"/>
          <w:szCs w:val="32"/>
          <w:cs/>
        </w:rPr>
        <w:t>งบประมาณตามแผนปฏิบัติการประจำปีงบประมาณ พ.ศ.256</w:t>
      </w:r>
      <w:r w:rsidR="004C3195" w:rsidRPr="000829C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B3E12" w:rsidRPr="00082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53AD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จำนวน </w:t>
      </w:r>
      <w:r w:rsidR="006E6BB0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>45,600</w:t>
      </w:r>
      <w:r w:rsidR="005F53AD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(</w:t>
      </w:r>
      <w:r w:rsidR="006E6BB0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>สี่</w:t>
      </w:r>
      <w:r w:rsidR="005F53AD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หมื่น</w:t>
      </w:r>
      <w:r w:rsidR="006E6BB0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>ห้า</w:t>
      </w:r>
      <w:r w:rsidR="005F53AD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พัน</w:t>
      </w:r>
      <w:r w:rsidR="007A0493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>หก</w:t>
      </w:r>
      <w:r w:rsidR="005F53AD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>ร้อย</w:t>
      </w:r>
      <w:r w:rsidR="00F61FE3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บาทถ้วน) </w:t>
      </w:r>
      <w:r w:rsidR="000B3E12" w:rsidRPr="000829C4">
        <w:rPr>
          <w:rFonts w:ascii="TH SarabunIT๙" w:hAnsi="TH SarabunIT๙" w:cs="TH SarabunIT๙" w:hint="cs"/>
          <w:color w:val="FF0000"/>
          <w:sz w:val="32"/>
          <w:szCs w:val="32"/>
          <w:cs/>
        </w:rPr>
        <w:t>สำหรับดำเนิน</w:t>
      </w:r>
      <w:r w:rsidR="004410CA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 และ</w:t>
      </w:r>
      <w:r w:rsidR="000829C4" w:rsidRPr="000829C4">
        <w:rPr>
          <w:rFonts w:ascii="TH SarabunIT๙" w:hAnsi="TH SarabunIT๙" w:cs="TH SarabunIT๙" w:hint="cs"/>
          <w:sz w:val="32"/>
          <w:szCs w:val="32"/>
          <w:cs/>
        </w:rPr>
        <w:t>มีระยะเวลาดำเนินโครงการ</w:t>
      </w:r>
      <w:r w:rsidR="00365EA2">
        <w:rPr>
          <w:rFonts w:ascii="TH SarabunIT๙" w:hAnsi="TH SarabunIT๙" w:cs="TH SarabunIT๙" w:hint="cs"/>
          <w:sz w:val="32"/>
          <w:szCs w:val="32"/>
          <w:cs/>
        </w:rPr>
        <w:t xml:space="preserve"> ระหว่าง</w:t>
      </w:r>
      <w:r w:rsidR="000829C4" w:rsidRPr="000829C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65EA2">
        <w:rPr>
          <w:rFonts w:ascii="TH SarabunIT๙" w:hAnsi="TH SarabunIT๙" w:cs="TH SarabunIT๙" w:hint="cs"/>
          <w:sz w:val="32"/>
          <w:szCs w:val="32"/>
          <w:cs/>
        </w:rPr>
        <w:t xml:space="preserve"> ถึง </w:t>
      </w:r>
      <w:r w:rsidR="000829C4" w:rsidRPr="000829C4">
        <w:rPr>
          <w:rFonts w:ascii="TH SarabunIT๙" w:hAnsi="TH SarabunIT๙" w:cs="TH SarabunIT๙" w:hint="cs"/>
          <w:sz w:val="32"/>
          <w:szCs w:val="32"/>
          <w:cs/>
        </w:rPr>
        <w:t xml:space="preserve">.......... </w:t>
      </w:r>
      <w:r w:rsidR="00275BB6" w:rsidRPr="000829C4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D3C7B0B" w14:textId="552D2486" w:rsidR="004410CA" w:rsidRDefault="00C41877" w:rsidP="00D85871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F33B1">
        <w:rPr>
          <w:rFonts w:ascii="TH SarabunIT๙" w:hAnsi="TH SarabunIT๙" w:cs="TH SarabunIT๙" w:hint="cs"/>
          <w:sz w:val="32"/>
          <w:szCs w:val="32"/>
          <w:cs/>
        </w:rPr>
        <w:t xml:space="preserve">เนื่องด้วย ..................................................... </w:t>
      </w:r>
      <w:r w:rsidR="004410CA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8F4FAD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</w:t>
      </w:r>
      <w:r w:rsidR="000429D4">
        <w:rPr>
          <w:rFonts w:ascii="TH SarabunIT๙" w:hAnsi="TH SarabunIT๙" w:cs="TH SarabunIT๙" w:hint="cs"/>
          <w:sz w:val="32"/>
          <w:szCs w:val="32"/>
          <w:cs/>
        </w:rPr>
        <w:t>รฯ สามารถดำเนินการได้อย่างมีประสิทธิภาพและมีประสิทธิผล</w:t>
      </w:r>
      <w:r w:rsidR="004F352A">
        <w:rPr>
          <w:rFonts w:ascii="TH SarabunIT๙" w:hAnsi="TH SarabunIT๙" w:cs="TH SarabunIT๙" w:hint="cs"/>
          <w:sz w:val="32"/>
          <w:szCs w:val="32"/>
          <w:cs/>
        </w:rPr>
        <w:t xml:space="preserve"> จึงมีความประสงค์ ขอดำเนินการ ดังนี้</w:t>
      </w:r>
    </w:p>
    <w:p w14:paraId="78771674" w14:textId="3FDF0B6F" w:rsidR="004F352A" w:rsidRPr="00A65FA0" w:rsidRDefault="00612415" w:rsidP="00D85871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5FA0">
        <w:rPr>
          <w:rFonts w:ascii="TH SarabunIT๙" w:hAnsi="TH SarabunIT๙" w:cs="TH SarabunIT๙" w:hint="cs"/>
          <w:color w:val="FF0000"/>
          <w:sz w:val="32"/>
          <w:szCs w:val="32"/>
          <w:cs/>
        </w:rPr>
        <w:t>(  ) ขอเปลี่ยนแปลงรายละเอียด/ระยะเวลาการดำเนินโครงการ</w:t>
      </w:r>
      <w:r w:rsidR="008D726E" w:rsidRPr="00A65F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โดยขอเปลี่ยน...................</w:t>
      </w:r>
      <w:r w:rsidRPr="00A65F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D726E" w:rsidRPr="00A65FA0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รายละเอียดดังแนบ</w:t>
      </w:r>
    </w:p>
    <w:p w14:paraId="4797A486" w14:textId="6AC68A99" w:rsidR="008D726E" w:rsidRPr="00A65FA0" w:rsidRDefault="008D726E" w:rsidP="00D85871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65F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A65FA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65FA0">
        <w:rPr>
          <w:rFonts w:ascii="TH SarabunIT๙" w:hAnsi="TH SarabunIT๙" w:cs="TH SarabunIT๙" w:hint="cs"/>
          <w:color w:val="FF0000"/>
          <w:sz w:val="32"/>
          <w:szCs w:val="32"/>
          <w:cs/>
        </w:rPr>
        <w:t>(  ) ขอเปลี่ยนแปลงงบประมาณในกิจกรรม โดยขอเปลี่ยน ................................................ รายละเอียดดังแนบ</w:t>
      </w:r>
    </w:p>
    <w:p w14:paraId="7C036ADC" w14:textId="5CCBCF2A" w:rsidR="00DC1D2E" w:rsidRPr="00A65FA0" w:rsidRDefault="00DC1D2E" w:rsidP="00D85871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65FA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65F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  ) ขออนุมัติงบประมาณเพิ่ม </w:t>
      </w:r>
      <w:r w:rsidR="008B0FAF" w:rsidRPr="00A65FA0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ในกิจกรรม</w:t>
      </w:r>
      <w:r w:rsidRPr="00A65F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............................................รายละเอียดดังแนบ</w:t>
      </w:r>
    </w:p>
    <w:p w14:paraId="721B009F" w14:textId="420C4829" w:rsidR="002C08D5" w:rsidRPr="00A65FA0" w:rsidRDefault="000672A5" w:rsidP="008B0FAF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65FA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65F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  ) ยกเลิกโครงการ </w:t>
      </w:r>
    </w:p>
    <w:p w14:paraId="58EF6548" w14:textId="1A484DA9" w:rsidR="003B7A13" w:rsidRPr="0061173B" w:rsidRDefault="007914E5" w:rsidP="009638E7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58B7" w:rsidRPr="00630D76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 และพิจารณาอนุมัติ</w:t>
      </w:r>
    </w:p>
    <w:p w14:paraId="7A791F4B" w14:textId="00F1037B" w:rsidR="00E117CB" w:rsidRPr="00E117CB" w:rsidRDefault="003E582F" w:rsidP="009638E7">
      <w:pPr>
        <w:spacing w:before="360"/>
        <w:rPr>
          <w:rFonts w:ascii="TH SarabunIT๙" w:hAnsi="TH SarabunIT๙" w:cs="TH SarabunIT๙"/>
          <w:spacing w:val="4"/>
          <w:sz w:val="32"/>
          <w:szCs w:val="32"/>
        </w:rPr>
      </w:pPr>
      <w:r w:rsidRPr="0061173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Pr="0061173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</w:t>
      </w:r>
      <w:r w:rsidR="00B17DD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B17DD5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E8753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</w:t>
      </w:r>
      <w:r w:rsidR="00B17DD5">
        <w:rPr>
          <w:rFonts w:ascii="TH SarabunIT๙" w:hAnsi="TH SarabunIT๙" w:cs="TH SarabunIT๙" w:hint="cs"/>
          <w:spacing w:val="4"/>
          <w:sz w:val="32"/>
          <w:szCs w:val="32"/>
          <w:cs/>
        </w:rPr>
        <w:t>ลงชื่อ                                  ผู้รับผิดชอบโครงการ</w:t>
      </w:r>
      <w:r w:rsidRPr="0061173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</w:t>
      </w:r>
      <w:r w:rsidRPr="0061173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F2539" w:rsidRPr="0061173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E5330C" w14:textId="1DCD8F66" w:rsidR="00C2565C" w:rsidRPr="0061173B" w:rsidRDefault="00E117CB" w:rsidP="00B17D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87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539" w:rsidRPr="006117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7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927" w:rsidRPr="0061173B">
        <w:rPr>
          <w:rFonts w:ascii="TH SarabunIT๙" w:hAnsi="TH SarabunIT๙" w:cs="TH SarabunIT๙"/>
          <w:sz w:val="32"/>
          <w:szCs w:val="32"/>
          <w:cs/>
        </w:rPr>
        <w:t>(</w:t>
      </w:r>
      <w:r w:rsidR="00AF0B66" w:rsidRPr="00E87531">
        <w:rPr>
          <w:rFonts w:ascii="TH SarabunIT๙" w:hAnsi="TH SarabunIT๙" w:cs="TH SarabunIT๙"/>
          <w:color w:val="FF0000"/>
          <w:sz w:val="32"/>
          <w:szCs w:val="32"/>
          <w:cs/>
        </w:rPr>
        <w:t>นายนนทชัย  ชวนพันธุ์</w:t>
      </w:r>
      <w:r w:rsidR="002F2539" w:rsidRPr="0061173B">
        <w:rPr>
          <w:rFonts w:ascii="TH SarabunIT๙" w:hAnsi="TH SarabunIT๙" w:cs="TH SarabunIT๙"/>
          <w:sz w:val="32"/>
          <w:szCs w:val="32"/>
          <w:cs/>
        </w:rPr>
        <w:t>)</w:t>
      </w:r>
    </w:p>
    <w:p w14:paraId="05E4251C" w14:textId="7B0FC297" w:rsidR="00B84631" w:rsidRPr="00E87531" w:rsidRDefault="00C2565C" w:rsidP="00C2565C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E875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            </w:t>
      </w:r>
      <w:r w:rsidR="002F2539" w:rsidRPr="00E875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</w:t>
      </w:r>
      <w:r w:rsidR="00E87531" w:rsidRPr="00E875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2F2539" w:rsidRPr="00E875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AF0B66" w:rsidRPr="00E87531">
        <w:rPr>
          <w:rFonts w:ascii="TH SarabunIT๙" w:hAnsi="TH SarabunIT๙" w:cs="TH SarabunIT๙"/>
          <w:color w:val="FF0000"/>
          <w:sz w:val="32"/>
          <w:szCs w:val="32"/>
          <w:cs/>
        </w:rPr>
        <w:t>นัก</w:t>
      </w:r>
      <w:r w:rsidR="002319D8" w:rsidRPr="00E87531">
        <w:rPr>
          <w:rFonts w:ascii="TH SarabunIT๙" w:hAnsi="TH SarabunIT๙" w:cs="TH SarabunIT๙"/>
          <w:color w:val="FF0000"/>
          <w:sz w:val="32"/>
          <w:szCs w:val="32"/>
          <w:cs/>
        </w:rPr>
        <w:t>วิเคราะห์นโยบายและแผนปฏิบัติการ</w:t>
      </w:r>
      <w:r w:rsidR="00DD267F" w:rsidRPr="00E875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6975A989" w14:textId="4BE2AFC5" w:rsidR="003F5D37" w:rsidRDefault="007F33B1" w:rsidP="00C2565C">
      <w:pPr>
        <w:rPr>
          <w:rFonts w:ascii="TH SarabunIT๙" w:hAnsi="TH SarabunIT๙" w:cs="TH SarabunIT๙"/>
          <w:sz w:val="32"/>
          <w:szCs w:val="32"/>
        </w:rPr>
      </w:pPr>
      <w:r w:rsidRPr="00630D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C71F72" wp14:editId="53C9AD17">
                <wp:simplePos x="0" y="0"/>
                <wp:positionH relativeFrom="column">
                  <wp:posOffset>-810895</wp:posOffset>
                </wp:positionH>
                <wp:positionV relativeFrom="paragraph">
                  <wp:posOffset>247650</wp:posOffset>
                </wp:positionV>
                <wp:extent cx="3021330" cy="869950"/>
                <wp:effectExtent l="0" t="0" r="1270" b="6350"/>
                <wp:wrapNone/>
                <wp:docPr id="12646722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F69C6" w14:textId="77777777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spacing w:before="1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24D9CA2A" w14:textId="77777777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นิร</w:t>
                            </w:r>
                            <w:proofErr w:type="spellEnd"/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ดา คุ้มคง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22D8333" w14:textId="259F521E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ผู้อำนวยการกลุ่ม</w:t>
                            </w:r>
                            <w:r w:rsidR="009638E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</w:t>
                            </w:r>
                          </w:p>
                          <w:p w14:paraId="370F227B" w14:textId="77777777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5AAA9230" w14:textId="77777777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CB71C8B" w14:textId="77777777" w:rsidR="00B523D2" w:rsidRPr="005353FF" w:rsidRDefault="00B523D2" w:rsidP="00B523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71F7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63.85pt;margin-top:19.5pt;width:237.9pt;height:6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" stroked="f">
                <v:textbox>
                  <w:txbxContent>
                    <w:p w14:paraId="7C8F69C6" w14:textId="77777777" w:rsidR="00B523D2" w:rsidRPr="005353FF" w:rsidRDefault="00B523D2" w:rsidP="00B523D2">
                      <w:pPr>
                        <w:tabs>
                          <w:tab w:val="left" w:pos="2640"/>
                        </w:tabs>
                        <w:spacing w:before="1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ลงชื่อ.................................................</w:t>
                      </w:r>
                    </w:p>
                    <w:p w14:paraId="24D9CA2A" w14:textId="77777777" w:rsidR="00B523D2" w:rsidRPr="005353FF" w:rsidRDefault="00B523D2" w:rsidP="00B523D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นางสาว</w:t>
                      </w:r>
                      <w:proofErr w:type="spellStart"/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นิร</w:t>
                      </w:r>
                      <w:proofErr w:type="spellEnd"/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ดา คุ้มคง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22D8333" w14:textId="259F521E" w:rsidR="00B523D2" w:rsidRPr="005353FF" w:rsidRDefault="00B523D2" w:rsidP="00B523D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ผู้อำนวยการกลุ่ม</w:t>
                      </w:r>
                      <w:r w:rsidR="009638E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</w:t>
                      </w:r>
                    </w:p>
                    <w:p w14:paraId="370F227B" w14:textId="77777777" w:rsidR="00B523D2" w:rsidRPr="005353FF" w:rsidRDefault="00B523D2" w:rsidP="00B523D2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5AAA9230" w14:textId="77777777" w:rsidR="00B523D2" w:rsidRPr="005353FF" w:rsidRDefault="00B523D2" w:rsidP="00B523D2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CB71C8B" w14:textId="77777777" w:rsidR="00B523D2" w:rsidRPr="005353FF" w:rsidRDefault="00B523D2" w:rsidP="00B523D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10067B" w14:textId="62F1D196" w:rsidR="003F5D37" w:rsidRDefault="007F33B1" w:rsidP="00C2565C">
      <w:pPr>
        <w:rPr>
          <w:rFonts w:ascii="TH SarabunIT๙" w:hAnsi="TH SarabunIT๙" w:cs="TH SarabunIT๙"/>
          <w:sz w:val="32"/>
          <w:szCs w:val="32"/>
        </w:rPr>
      </w:pPr>
      <w:r w:rsidRPr="00630D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3AE974" wp14:editId="7DA07AA2">
                <wp:simplePos x="0" y="0"/>
                <wp:positionH relativeFrom="column">
                  <wp:posOffset>2865755</wp:posOffset>
                </wp:positionH>
                <wp:positionV relativeFrom="paragraph">
                  <wp:posOffset>53340</wp:posOffset>
                </wp:positionV>
                <wp:extent cx="3021330" cy="869950"/>
                <wp:effectExtent l="0" t="0" r="1270" b="6350"/>
                <wp:wrapNone/>
                <wp:docPr id="6804723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98019" w14:textId="77777777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spacing w:before="1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775407FC" w14:textId="77777777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นิร</w:t>
                            </w:r>
                            <w:proofErr w:type="spellEnd"/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ดา คุ้มคง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DC344A2" w14:textId="77777777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ผู้อำนวยการกลุ่มนโยบายและแผน</w:t>
                            </w:r>
                          </w:p>
                          <w:p w14:paraId="772CDEE1" w14:textId="77777777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F6F4A76" w14:textId="77777777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3B8859EC" w14:textId="77777777" w:rsidR="00B523D2" w:rsidRPr="005353FF" w:rsidRDefault="00B523D2" w:rsidP="00B523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E974" id="_x0000_s1027" type="#_x0000_t202" style="position:absolute;margin-left:225.65pt;margin-top:4.2pt;width:237.9pt;height:6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" stroked="f">
                <v:textbox>
                  <w:txbxContent>
                    <w:p w14:paraId="12198019" w14:textId="77777777" w:rsidR="00B523D2" w:rsidRPr="005353FF" w:rsidRDefault="00B523D2" w:rsidP="00B523D2">
                      <w:pPr>
                        <w:tabs>
                          <w:tab w:val="left" w:pos="2640"/>
                        </w:tabs>
                        <w:spacing w:before="1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ลงชื่อ.................................................</w:t>
                      </w:r>
                    </w:p>
                    <w:p w14:paraId="775407FC" w14:textId="77777777" w:rsidR="00B523D2" w:rsidRPr="005353FF" w:rsidRDefault="00B523D2" w:rsidP="00B523D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นางสาว</w:t>
                      </w:r>
                      <w:proofErr w:type="spellStart"/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นิร</w:t>
                      </w:r>
                      <w:proofErr w:type="spellEnd"/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ดา คุ้มคง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DC344A2" w14:textId="77777777" w:rsidR="00B523D2" w:rsidRPr="005353FF" w:rsidRDefault="00B523D2" w:rsidP="00B523D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ผู้อำนวยการกลุ่มนโยบายและแผน</w:t>
                      </w:r>
                    </w:p>
                    <w:p w14:paraId="772CDEE1" w14:textId="77777777" w:rsidR="00B523D2" w:rsidRPr="005353FF" w:rsidRDefault="00B523D2" w:rsidP="00B523D2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0F6F4A76" w14:textId="77777777" w:rsidR="00B523D2" w:rsidRPr="005353FF" w:rsidRDefault="00B523D2" w:rsidP="00B523D2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3B8859EC" w14:textId="77777777" w:rsidR="00B523D2" w:rsidRPr="005353FF" w:rsidRDefault="00B523D2" w:rsidP="00B523D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6A533" w14:textId="72025782" w:rsidR="003F5D37" w:rsidRDefault="007F33B1" w:rsidP="00C2565C">
      <w:pPr>
        <w:rPr>
          <w:rFonts w:ascii="TH SarabunIT๙" w:hAnsi="TH SarabunIT๙" w:cs="TH SarabunIT๙"/>
          <w:sz w:val="32"/>
          <w:szCs w:val="32"/>
        </w:rPr>
      </w:pPr>
      <w:r w:rsidRPr="00630D7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A769C5" wp14:editId="05A93093">
                <wp:simplePos x="0" y="0"/>
                <wp:positionH relativeFrom="column">
                  <wp:posOffset>2447036</wp:posOffset>
                </wp:positionH>
                <wp:positionV relativeFrom="paragraph">
                  <wp:posOffset>98552</wp:posOffset>
                </wp:positionV>
                <wp:extent cx="0" cy="1487805"/>
                <wp:effectExtent l="10160" t="13335" r="8890" b="13335"/>
                <wp:wrapNone/>
                <wp:docPr id="129132036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66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92.7pt;margin-top:7.75pt;width:0;height:11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"/>
            </w:pict>
          </mc:Fallback>
        </mc:AlternateContent>
      </w:r>
    </w:p>
    <w:p w14:paraId="35ABA8B7" w14:textId="1E95D966" w:rsidR="003F5D37" w:rsidRDefault="003F5D37" w:rsidP="00C2565C">
      <w:pPr>
        <w:rPr>
          <w:rFonts w:ascii="TH SarabunIT๙" w:hAnsi="TH SarabunIT๙" w:cs="TH SarabunIT๙"/>
          <w:sz w:val="32"/>
          <w:szCs w:val="32"/>
        </w:rPr>
      </w:pPr>
    </w:p>
    <w:p w14:paraId="29A87491" w14:textId="7A44541C" w:rsidR="003F5D37" w:rsidRDefault="009638E7" w:rsidP="00C2565C">
      <w:pPr>
        <w:rPr>
          <w:rFonts w:ascii="TH SarabunIT๙" w:hAnsi="TH SarabunIT๙" w:cs="TH SarabunIT๙"/>
          <w:sz w:val="32"/>
          <w:szCs w:val="32"/>
        </w:rPr>
      </w:pPr>
      <w:r w:rsidRPr="00630D7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CF81CE" wp14:editId="225AB7A0">
                <wp:simplePos x="0" y="0"/>
                <wp:positionH relativeFrom="column">
                  <wp:posOffset>-814705</wp:posOffset>
                </wp:positionH>
                <wp:positionV relativeFrom="paragraph">
                  <wp:posOffset>321183</wp:posOffset>
                </wp:positionV>
                <wp:extent cx="2880995" cy="1043305"/>
                <wp:effectExtent l="0" t="0" r="1905" b="0"/>
                <wp:wrapNone/>
                <wp:docPr id="15054707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CECA5" w14:textId="6822DB8F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ลงชื่อ..................................................          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>(</w:t>
                            </w:r>
                            <w:r w:rsidR="009638E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012F637E" w14:textId="77777777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รอง ผอ.</w:t>
                            </w:r>
                            <w:proofErr w:type="spellStart"/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สพป</w:t>
                            </w:r>
                            <w:proofErr w:type="spellEnd"/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.ระยอง เขต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</w:p>
                          <w:p w14:paraId="12087B52" w14:textId="77777777" w:rsidR="00B523D2" w:rsidRPr="00B84B5C" w:rsidRDefault="00B523D2" w:rsidP="00B523D2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</w:t>
                            </w:r>
                            <w:r w:rsidRPr="00B84B5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(รองที่รับผิดชอบดูแลกลุ่ม)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81CE" id="Text Box 15" o:spid="_x0000_s1028" type="#_x0000_t202" style="position:absolute;margin-left:-64.15pt;margin-top:25.3pt;width:226.85pt;height:8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" stroked="f">
                <v:textbox>
                  <w:txbxContent>
                    <w:p w14:paraId="4A9CECA5" w14:textId="6822DB8F" w:rsidR="00B523D2" w:rsidRPr="005353FF" w:rsidRDefault="00B523D2" w:rsidP="00B523D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ลงชื่อ..................................................          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>(</w:t>
                      </w:r>
                      <w:r w:rsidR="009638E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012F637E" w14:textId="77777777" w:rsidR="00B523D2" w:rsidRPr="005353FF" w:rsidRDefault="00B523D2" w:rsidP="00B523D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รอง ผอ.</w:t>
                      </w:r>
                      <w:proofErr w:type="spellStart"/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ป.ระยอง เขต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</w:t>
                      </w:r>
                    </w:p>
                    <w:p w14:paraId="12087B52" w14:textId="77777777" w:rsidR="00B523D2" w:rsidRPr="00B84B5C" w:rsidRDefault="00B523D2" w:rsidP="00B523D2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</w:t>
                      </w:r>
                      <w:r w:rsidRPr="00B84B5C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(รองที่รับผิดชอบดูแลกลุ่ม)</w:t>
                      </w:r>
                    </w:p>
                  </w:txbxContent>
                </v:textbox>
              </v:shape>
            </w:pict>
          </mc:Fallback>
        </mc:AlternateContent>
      </w:r>
    </w:p>
    <w:p w14:paraId="0C63666F" w14:textId="7E90DC32" w:rsidR="00F6591E" w:rsidRDefault="00A65FA0" w:rsidP="00C2565C">
      <w:pPr>
        <w:rPr>
          <w:rFonts w:ascii="TH SarabunIT๙" w:hAnsi="TH SarabunIT๙" w:cs="TH SarabunIT๙"/>
          <w:sz w:val="32"/>
          <w:szCs w:val="32"/>
        </w:rPr>
      </w:pPr>
      <w:r w:rsidRPr="00630D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7794DC" wp14:editId="3C52E2A1">
                <wp:simplePos x="0" y="0"/>
                <wp:positionH relativeFrom="column">
                  <wp:posOffset>2735580</wp:posOffset>
                </wp:positionH>
                <wp:positionV relativeFrom="paragraph">
                  <wp:posOffset>222758</wp:posOffset>
                </wp:positionV>
                <wp:extent cx="3277870" cy="837565"/>
                <wp:effectExtent l="0" t="0" r="0" b="635"/>
                <wp:wrapNone/>
                <wp:docPr id="6348119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64E7A" w14:textId="28939059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ลงชื่อ..................................................     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(นาย</w:t>
                            </w:r>
                            <w:r w:rsidR="00FE3C5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วิชาญ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E3C5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เหล่าจันทร์อัน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F9D8BCB" w14:textId="77777777" w:rsidR="00B523D2" w:rsidRPr="005353FF" w:rsidRDefault="00B523D2" w:rsidP="00B523D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รอง ผอ.</w:t>
                            </w:r>
                            <w:proofErr w:type="spellStart"/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สพป</w:t>
                            </w:r>
                            <w:proofErr w:type="spellEnd"/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.ระยอง เขต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794D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215.4pt;margin-top:17.55pt;width:258.1pt;height:65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" stroked="f">
                <v:textbox>
                  <w:txbxContent>
                    <w:p w14:paraId="73264E7A" w14:textId="28939059" w:rsidR="00B523D2" w:rsidRPr="005353FF" w:rsidRDefault="00B523D2" w:rsidP="00B523D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ลงชื่อ..................................................     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(นาย</w:t>
                      </w:r>
                      <w:r w:rsidR="00FE3C5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วิชาญ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E3C5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เหล่าจันทร์อัน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F9D8BCB" w14:textId="77777777" w:rsidR="00B523D2" w:rsidRPr="005353FF" w:rsidRDefault="00B523D2" w:rsidP="00B523D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รอง ผอ.</w:t>
                      </w:r>
                      <w:proofErr w:type="spellStart"/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สพป</w:t>
                      </w:r>
                      <w:proofErr w:type="spellEnd"/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.ระยอง เขต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04C7CCCA" w14:textId="77777777" w:rsidR="00F6591E" w:rsidRDefault="00F6591E" w:rsidP="00C2565C">
      <w:pPr>
        <w:rPr>
          <w:rFonts w:ascii="TH SarabunIT๙" w:hAnsi="TH SarabunIT๙" w:cs="TH SarabunIT๙"/>
          <w:sz w:val="32"/>
          <w:szCs w:val="32"/>
        </w:rPr>
      </w:pPr>
    </w:p>
    <w:p w14:paraId="4F1B245B" w14:textId="6974B30D" w:rsidR="00F6591E" w:rsidRDefault="00F6591E" w:rsidP="00C2565C">
      <w:pPr>
        <w:rPr>
          <w:rFonts w:ascii="TH SarabunIT๙" w:hAnsi="TH SarabunIT๙" w:cs="TH SarabunIT๙"/>
          <w:sz w:val="32"/>
          <w:szCs w:val="32"/>
        </w:rPr>
      </w:pPr>
    </w:p>
    <w:p w14:paraId="637E6DD8" w14:textId="5C39F622" w:rsidR="00F6591E" w:rsidRDefault="00F6591E" w:rsidP="00C2565C">
      <w:pPr>
        <w:rPr>
          <w:rFonts w:ascii="TH SarabunIT๙" w:hAnsi="TH SarabunIT๙" w:cs="TH SarabunIT๙"/>
          <w:sz w:val="32"/>
          <w:szCs w:val="32"/>
        </w:rPr>
      </w:pPr>
    </w:p>
    <w:p w14:paraId="0A2FEF1D" w14:textId="63E16607" w:rsidR="007F33B1" w:rsidRDefault="007F33B1" w:rsidP="00C2565C">
      <w:pPr>
        <w:rPr>
          <w:rFonts w:ascii="TH SarabunIT๙" w:hAnsi="TH SarabunIT๙" w:cs="TH SarabunIT๙"/>
          <w:sz w:val="32"/>
          <w:szCs w:val="32"/>
        </w:rPr>
      </w:pPr>
      <w:r w:rsidRPr="00630D7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469121" wp14:editId="1D6CF1EE">
                <wp:simplePos x="0" y="0"/>
                <wp:positionH relativeFrom="column">
                  <wp:posOffset>2559050</wp:posOffset>
                </wp:positionH>
                <wp:positionV relativeFrom="paragraph">
                  <wp:posOffset>217170</wp:posOffset>
                </wp:positionV>
                <wp:extent cx="3709035" cy="1633220"/>
                <wp:effectExtent l="0" t="0" r="12065" b="17780"/>
                <wp:wrapNone/>
                <wp:docPr id="172076889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8694A" w14:textId="57A52ACA" w:rsidR="00B523D2" w:rsidRPr="006E26A4" w:rsidRDefault="00B523D2" w:rsidP="00B523D2">
                            <w:pPr>
                              <w:tabs>
                                <w:tab w:val="left" w:pos="2640"/>
                              </w:tabs>
                              <w:spacing w:before="12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คำสั่งการอนุมัติ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……………………………………………………………….…………….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................................................................................................................. 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   </w:t>
                            </w:r>
                          </w:p>
                          <w:p w14:paraId="3E4C1B6B" w14:textId="77777777" w:rsidR="00B523D2" w:rsidRPr="006E26A4" w:rsidRDefault="00B523D2" w:rsidP="00B523D2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ลงชื่อ................................................. </w:t>
                            </w:r>
                          </w:p>
                          <w:p w14:paraId="08C4A20E" w14:textId="30F0FBEB" w:rsidR="00B523D2" w:rsidRPr="006E26A4" w:rsidRDefault="00B523D2" w:rsidP="00B523D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(นาย</w:t>
                            </w:r>
                            <w:r w:rsidR="00A65F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อภิลักษณ์ </w:t>
                            </w:r>
                            <w:proofErr w:type="spellStart"/>
                            <w:r w:rsidR="00A65F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ธี</w:t>
                            </w:r>
                            <w:proofErr w:type="spellEnd"/>
                            <w:r w:rsidR="00A65F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ราลักษณ์สกุล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A899FD1" w14:textId="77777777" w:rsidR="00B523D2" w:rsidRPr="006E26A4" w:rsidRDefault="00B523D2" w:rsidP="00B523D2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ผอ.</w:t>
                            </w:r>
                            <w:proofErr w:type="spellStart"/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สพป</w:t>
                            </w:r>
                            <w:proofErr w:type="spellEnd"/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.ระยอง เขต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9121" id="Text Box 19" o:spid="_x0000_s1030" type="#_x0000_t202" style="position:absolute;margin-left:201.5pt;margin-top:17.1pt;width:292.05pt;height:12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" strokecolor="white" strokeweight=".25pt">
                <v:textbox>
                  <w:txbxContent>
                    <w:p w14:paraId="39D8694A" w14:textId="57A52ACA" w:rsidR="00B523D2" w:rsidRPr="006E26A4" w:rsidRDefault="00B523D2" w:rsidP="00B523D2">
                      <w:pPr>
                        <w:tabs>
                          <w:tab w:val="left" w:pos="2640"/>
                        </w:tabs>
                        <w:spacing w:before="12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คำสั่งการอนุมัติ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……………………………………………………………….…………….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................................................................................................................. 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   </w:t>
                      </w:r>
                    </w:p>
                    <w:p w14:paraId="3E4C1B6B" w14:textId="77777777" w:rsidR="00B523D2" w:rsidRPr="006E26A4" w:rsidRDefault="00B523D2" w:rsidP="00B523D2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ลงชื่อ................................................. </w:t>
                      </w:r>
                    </w:p>
                    <w:p w14:paraId="08C4A20E" w14:textId="30F0FBEB" w:rsidR="00B523D2" w:rsidRPr="006E26A4" w:rsidRDefault="00B523D2" w:rsidP="00B523D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(นาย</w:t>
                      </w:r>
                      <w:r w:rsidR="00A65F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อภิลักษณ์ </w:t>
                      </w:r>
                      <w:proofErr w:type="spellStart"/>
                      <w:r w:rsidR="00A65F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ธี</w:t>
                      </w:r>
                      <w:proofErr w:type="spellEnd"/>
                      <w:r w:rsidR="00A65F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ราลักษณ์สกุล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A899FD1" w14:textId="77777777" w:rsidR="00B523D2" w:rsidRPr="006E26A4" w:rsidRDefault="00B523D2" w:rsidP="00B523D2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ผอ.</w:t>
                      </w:r>
                      <w:proofErr w:type="spellStart"/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ป.ระยอง เขต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630D7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08F970" wp14:editId="7F804D9B">
                <wp:simplePos x="0" y="0"/>
                <wp:positionH relativeFrom="column">
                  <wp:posOffset>-694690</wp:posOffset>
                </wp:positionH>
                <wp:positionV relativeFrom="paragraph">
                  <wp:posOffset>249047</wp:posOffset>
                </wp:positionV>
                <wp:extent cx="3142615" cy="1603248"/>
                <wp:effectExtent l="0" t="0" r="6985" b="10160"/>
                <wp:wrapNone/>
                <wp:docPr id="13901988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603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C7B56" w14:textId="77777777" w:rsidR="00B523D2" w:rsidRPr="00A65FA0" w:rsidRDefault="00B523D2" w:rsidP="00B523D2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  ผอ.</w:t>
                            </w:r>
                            <w:proofErr w:type="spellStart"/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สพป</w:t>
                            </w:r>
                            <w:proofErr w:type="spellEnd"/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.ระยอง เขต ๒</w:t>
                            </w:r>
                          </w:p>
                          <w:p w14:paraId="1C9B6A87" w14:textId="77777777" w:rsidR="00A65FA0" w:rsidRDefault="00B523D2" w:rsidP="00B523D2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กลุ่มนโยบายและแผน</w:t>
                            </w:r>
                            <w:r w:rsidR="00A65F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พิจารณาแล้ว </w:t>
                            </w:r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เห็นควร</w:t>
                            </w:r>
                            <w:r w:rsidR="00A65F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...............</w:t>
                            </w:r>
                          </w:p>
                          <w:p w14:paraId="36F85BB5" w14:textId="0C4B2E7D" w:rsidR="00B523D2" w:rsidRPr="00A65FA0" w:rsidRDefault="00A65FA0" w:rsidP="00B523D2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00B64FF0" w14:textId="77777777" w:rsidR="00B523D2" w:rsidRPr="00A65FA0" w:rsidRDefault="00B523D2" w:rsidP="00A65FA0">
                            <w:pPr>
                              <w:tabs>
                                <w:tab w:val="left" w:pos="2640"/>
                              </w:tabs>
                              <w:spacing w:before="1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A65F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ลงชื่อ.......................................... </w:t>
                            </w:r>
                          </w:p>
                          <w:p w14:paraId="6D255365" w14:textId="77777777" w:rsidR="00B523D2" w:rsidRPr="00A65FA0" w:rsidRDefault="00B523D2" w:rsidP="00B523D2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(</w:t>
                            </w:r>
                            <w:r w:rsidRPr="00A65FA0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cs/>
                              </w:rPr>
                              <w:t>นายนนทชัย ชวนพันธุ์</w:t>
                            </w:r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BFD4626" w14:textId="38C91279" w:rsidR="00B523D2" w:rsidRPr="00B84B5C" w:rsidRDefault="00B523D2" w:rsidP="00B523D2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="00A65F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65F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นักวิเคราะห์นโยบายและแผนปฏิบัติ</w:t>
                            </w: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F970" id="Text Box 16" o:spid="_x0000_s1031" type="#_x0000_t202" style="position:absolute;margin-left:-54.7pt;margin-top:19.6pt;width:247.45pt;height:1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">
                <v:textbox>
                  <w:txbxContent>
                    <w:p w14:paraId="57AC7B56" w14:textId="77777777" w:rsidR="00B523D2" w:rsidRPr="00A65FA0" w:rsidRDefault="00B523D2" w:rsidP="00B523D2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F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  ผอ.</w:t>
                      </w:r>
                      <w:proofErr w:type="spellStart"/>
                      <w:r w:rsidRPr="00A65F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สพ</w:t>
                      </w:r>
                      <w:proofErr w:type="spellEnd"/>
                      <w:r w:rsidRPr="00A65F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ป.ระยอง เขต ๒</w:t>
                      </w:r>
                    </w:p>
                    <w:p w14:paraId="1C9B6A87" w14:textId="77777777" w:rsidR="00A65FA0" w:rsidRDefault="00B523D2" w:rsidP="00B523D2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FA0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 w:rsidRPr="00A65F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กลุ่มนโยบายและแผน</w:t>
                      </w:r>
                      <w:r w:rsidR="00A65FA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พิจารณาแล้ว </w:t>
                      </w:r>
                      <w:r w:rsidRPr="00A65F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เห็นควร</w:t>
                      </w:r>
                      <w:r w:rsidR="00A65FA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...............</w:t>
                      </w:r>
                    </w:p>
                    <w:p w14:paraId="36F85BB5" w14:textId="0C4B2E7D" w:rsidR="00B523D2" w:rsidRPr="00A65FA0" w:rsidRDefault="00A65FA0" w:rsidP="00B523D2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..................................................................................................</w:t>
                      </w:r>
                    </w:p>
                    <w:p w14:paraId="00B64FF0" w14:textId="77777777" w:rsidR="00B523D2" w:rsidRPr="00A65FA0" w:rsidRDefault="00B523D2" w:rsidP="00A65FA0">
                      <w:pPr>
                        <w:tabs>
                          <w:tab w:val="left" w:pos="2640"/>
                        </w:tabs>
                        <w:spacing w:before="1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F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</w:t>
                      </w:r>
                      <w:r w:rsidRPr="00A65FA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A65F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ลงชื่อ.......................................... </w:t>
                      </w:r>
                    </w:p>
                    <w:p w14:paraId="6D255365" w14:textId="77777777" w:rsidR="00B523D2" w:rsidRPr="00A65FA0" w:rsidRDefault="00B523D2" w:rsidP="00B523D2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F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(</w:t>
                      </w:r>
                      <w:r w:rsidRPr="00A65FA0">
                        <w:rPr>
                          <w:rFonts w:ascii="TH SarabunPSK" w:hAnsi="TH SarabunPSK" w:cs="TH SarabunPSK"/>
                          <w:spacing w:val="-4"/>
                          <w:sz w:val="28"/>
                          <w:cs/>
                        </w:rPr>
                        <w:t>นายนนทชัย ชวนพันธุ์</w:t>
                      </w:r>
                      <w:r w:rsidRPr="00A65F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BFD4626" w14:textId="38C91279" w:rsidR="00B523D2" w:rsidRPr="00B84B5C" w:rsidRDefault="00B523D2" w:rsidP="00B523D2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A65F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 w:rsidR="00A65FA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65F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นักวิเคราะห์นโยบายและแผนปฏิบัติ</w:t>
                      </w: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CC02064" w14:textId="533A0197" w:rsidR="007F33B1" w:rsidRDefault="007F33B1" w:rsidP="00C2565C">
      <w:pPr>
        <w:rPr>
          <w:rFonts w:ascii="TH SarabunIT๙" w:hAnsi="TH SarabunIT๙" w:cs="TH SarabunIT๙"/>
          <w:sz w:val="32"/>
          <w:szCs w:val="32"/>
        </w:rPr>
      </w:pPr>
    </w:p>
    <w:p w14:paraId="6FA9AA16" w14:textId="77777777" w:rsidR="007F33B1" w:rsidRDefault="007F33B1" w:rsidP="00C2565C">
      <w:pPr>
        <w:rPr>
          <w:rFonts w:ascii="TH SarabunIT๙" w:hAnsi="TH SarabunIT๙" w:cs="TH SarabunIT๙"/>
          <w:sz w:val="32"/>
          <w:szCs w:val="32"/>
        </w:rPr>
      </w:pPr>
    </w:p>
    <w:p w14:paraId="1BEFD4BB" w14:textId="77777777" w:rsidR="007F33B1" w:rsidRDefault="007F33B1" w:rsidP="00C2565C">
      <w:pPr>
        <w:rPr>
          <w:rFonts w:ascii="TH SarabunIT๙" w:hAnsi="TH SarabunIT๙" w:cs="TH SarabunIT๙"/>
          <w:sz w:val="32"/>
          <w:szCs w:val="32"/>
        </w:rPr>
      </w:pPr>
    </w:p>
    <w:p w14:paraId="2F829311" w14:textId="77777777" w:rsidR="007F33B1" w:rsidRDefault="007F33B1" w:rsidP="00C2565C">
      <w:pPr>
        <w:rPr>
          <w:rFonts w:ascii="TH SarabunIT๙" w:hAnsi="TH SarabunIT๙" w:cs="TH SarabunIT๙"/>
          <w:sz w:val="32"/>
          <w:szCs w:val="32"/>
        </w:rPr>
      </w:pPr>
    </w:p>
    <w:p w14:paraId="191B0C89" w14:textId="77777777" w:rsidR="007F33B1" w:rsidRDefault="007F33B1" w:rsidP="00C2565C">
      <w:pPr>
        <w:rPr>
          <w:rFonts w:ascii="TH SarabunIT๙" w:hAnsi="TH SarabunIT๙" w:cs="TH SarabunIT๙"/>
          <w:sz w:val="32"/>
          <w:szCs w:val="32"/>
        </w:rPr>
      </w:pPr>
    </w:p>
    <w:p w14:paraId="02CE80F0" w14:textId="77777777" w:rsidR="007F33B1" w:rsidRDefault="007F33B1" w:rsidP="00A5462F">
      <w:pPr>
        <w:rPr>
          <w:rFonts w:ascii="TH SarabunIT๙" w:hAnsi="TH SarabunIT๙" w:cs="TH SarabunIT๙"/>
          <w:sz w:val="32"/>
          <w:szCs w:val="32"/>
        </w:rPr>
      </w:pPr>
    </w:p>
    <w:p w14:paraId="5D2893A3" w14:textId="77777777" w:rsidR="007F33B1" w:rsidRDefault="007F33B1" w:rsidP="00A5462F">
      <w:pPr>
        <w:rPr>
          <w:rFonts w:ascii="TH SarabunIT๙" w:hAnsi="TH SarabunIT๙" w:cs="TH SarabunIT๙"/>
          <w:sz w:val="32"/>
          <w:szCs w:val="32"/>
        </w:rPr>
      </w:pPr>
    </w:p>
    <w:p w14:paraId="4ACD4F7C" w14:textId="00B02FD5" w:rsidR="007F33B1" w:rsidRPr="003E3836" w:rsidRDefault="007F33B1" w:rsidP="003E38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383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รายละเอียดแนบท้าย บันทึกขอเปลี่ยนแปลงโครงการ ........ ลงวันที่ ......................................</w:t>
      </w:r>
    </w:p>
    <w:p w14:paraId="4A1816A0" w14:textId="77777777" w:rsidR="007F33B1" w:rsidRDefault="007F33B1" w:rsidP="00A5462F">
      <w:pPr>
        <w:rPr>
          <w:rFonts w:ascii="TH SarabunIT๙" w:hAnsi="TH SarabunIT๙" w:cs="TH SarabunIT๙"/>
          <w:sz w:val="32"/>
          <w:szCs w:val="32"/>
        </w:rPr>
      </w:pPr>
    </w:p>
    <w:p w14:paraId="76FE7BA7" w14:textId="4C89A6D4" w:rsidR="006F6FAC" w:rsidRPr="00A5462F" w:rsidRDefault="00623A95" w:rsidP="003E3836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F6591E" w:rsidRPr="00A546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6F6FAC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</w:t>
      </w:r>
      <w:r w:rsidR="00A5462F" w:rsidRPr="00A546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591E" w:rsidRPr="00A546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</w:t>
      </w:r>
      <w:r w:rsidR="006F6F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F6FAC" w:rsidRPr="006F6F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(เฉพาะกิจกรรมที่</w:t>
      </w:r>
      <w:r w:rsidR="006F6F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จะขอ</w:t>
      </w:r>
      <w:r w:rsidR="006F6FAC" w:rsidRPr="006F6F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เปลี่ยนแปลง)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860"/>
        <w:gridCol w:w="979"/>
        <w:gridCol w:w="979"/>
        <w:gridCol w:w="1185"/>
        <w:gridCol w:w="1187"/>
      </w:tblGrid>
      <w:tr w:rsidR="0099662B" w:rsidRPr="002A737C" w14:paraId="1F72847A" w14:textId="77777777" w:rsidTr="0099662B">
        <w:trPr>
          <w:trHeight w:val="435"/>
        </w:trPr>
        <w:tc>
          <w:tcPr>
            <w:tcW w:w="481" w:type="pct"/>
            <w:vMerge w:val="restart"/>
            <w:shd w:val="clear" w:color="auto" w:fill="D9D9D9"/>
            <w:noWrap/>
          </w:tcPr>
          <w:p w14:paraId="0D5EA3BB" w14:textId="77777777" w:rsidR="0099662B" w:rsidRPr="006F6FA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F6FAC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กิจกรรม</w:t>
            </w:r>
          </w:p>
          <w:p w14:paraId="4A9E7EA1" w14:textId="10DD1AED" w:rsidR="0099662B" w:rsidRPr="002A737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F6FAC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ที่</w:t>
            </w:r>
          </w:p>
        </w:tc>
        <w:tc>
          <w:tcPr>
            <w:tcW w:w="2130" w:type="pct"/>
            <w:vMerge w:val="restart"/>
            <w:shd w:val="clear" w:color="auto" w:fill="D9D9D9"/>
          </w:tcPr>
          <w:p w14:paraId="3D6CB7B6" w14:textId="2B896BFC" w:rsidR="0099662B" w:rsidRPr="002A737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รายละเอียดกิจกรรม</w:t>
            </w:r>
          </w:p>
        </w:tc>
        <w:tc>
          <w:tcPr>
            <w:tcW w:w="2389" w:type="pct"/>
            <w:gridSpan w:val="4"/>
            <w:shd w:val="clear" w:color="auto" w:fill="D9D9D9"/>
          </w:tcPr>
          <w:p w14:paraId="73400166" w14:textId="77777777" w:rsidR="0099662B" w:rsidRPr="002A737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801BC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งบประมาณที่ใ</w:t>
            </w:r>
            <w:r w:rsidRPr="000801BC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ช้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ดำเนินการแต่ละไตรมาส</w:t>
            </w:r>
          </w:p>
        </w:tc>
      </w:tr>
      <w:tr w:rsidR="0099662B" w:rsidRPr="002A737C" w14:paraId="3FA896AD" w14:textId="77777777" w:rsidTr="0099662B">
        <w:trPr>
          <w:trHeight w:val="435"/>
        </w:trPr>
        <w:tc>
          <w:tcPr>
            <w:tcW w:w="481" w:type="pct"/>
            <w:vMerge/>
            <w:shd w:val="clear" w:color="auto" w:fill="auto"/>
            <w:noWrap/>
          </w:tcPr>
          <w:p w14:paraId="07510874" w14:textId="77777777" w:rsidR="0099662B" w:rsidRPr="002A737C" w:rsidRDefault="0099662B" w:rsidP="0053161D">
            <w:pPr>
              <w:spacing w:before="12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130" w:type="pct"/>
            <w:vMerge/>
            <w:shd w:val="clear" w:color="auto" w:fill="auto"/>
          </w:tcPr>
          <w:p w14:paraId="4ABDEC3C" w14:textId="77777777" w:rsidR="0099662B" w:rsidRPr="002A737C" w:rsidRDefault="0099662B" w:rsidP="0053161D">
            <w:pPr>
              <w:spacing w:before="12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40" w:type="pct"/>
            <w:shd w:val="clear" w:color="auto" w:fill="D9D9D9"/>
          </w:tcPr>
          <w:p w14:paraId="28505D4C" w14:textId="77777777" w:rsidR="0099662B" w:rsidRPr="000801B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 xml:space="preserve">ไตรมาสที่ 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pct"/>
            <w:shd w:val="clear" w:color="auto" w:fill="D9D9D9"/>
          </w:tcPr>
          <w:p w14:paraId="2E17F0B8" w14:textId="77777777" w:rsidR="0099662B" w:rsidRPr="000801B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ไตรมาสที่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54" w:type="pct"/>
            <w:shd w:val="clear" w:color="auto" w:fill="D9D9D9"/>
          </w:tcPr>
          <w:p w14:paraId="677AA0F4" w14:textId="77777777" w:rsidR="0099662B" w:rsidRPr="000801B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ไตรมาสที่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5" w:type="pct"/>
            <w:shd w:val="clear" w:color="auto" w:fill="D9D9D9"/>
          </w:tcPr>
          <w:p w14:paraId="667D8FDF" w14:textId="77777777" w:rsidR="0099662B" w:rsidRPr="000801B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ไตรมาสที่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9662B" w:rsidRPr="002A737C" w14:paraId="735AC0D4" w14:textId="77777777" w:rsidTr="0099662B">
        <w:trPr>
          <w:trHeight w:val="645"/>
        </w:trPr>
        <w:tc>
          <w:tcPr>
            <w:tcW w:w="481" w:type="pct"/>
            <w:shd w:val="clear" w:color="auto" w:fill="auto"/>
            <w:noWrap/>
          </w:tcPr>
          <w:p w14:paraId="4948D839" w14:textId="1CF416D7" w:rsidR="0099662B" w:rsidRPr="002A737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</w:t>
            </w:r>
          </w:p>
        </w:tc>
        <w:tc>
          <w:tcPr>
            <w:tcW w:w="2130" w:type="pct"/>
            <w:shd w:val="clear" w:color="auto" w:fill="auto"/>
            <w:hideMark/>
          </w:tcPr>
          <w:p w14:paraId="1D3BB37F" w14:textId="77777777" w:rsidR="0099662B" w:rsidRDefault="0099662B" w:rsidP="0053161D">
            <w:pPr>
              <w:spacing w:before="120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2A737C">
              <w:rPr>
                <w:rFonts w:ascii="TH SarabunIT๙" w:hAnsi="TH SarabunIT๙" w:cs="TH SarabunIT๙"/>
                <w:color w:val="000000"/>
                <w:szCs w:val="24"/>
                <w:cs/>
              </w:rPr>
              <w:t>พัฒนาศักยภาพครูสู่คุณภาพผู้เรียนในศตวรรษที่ (เครือข่ายฯเขาชะเมา)</w:t>
            </w:r>
          </w:p>
          <w:p w14:paraId="0A9BDDE6" w14:textId="77777777" w:rsidR="0099662B" w:rsidRPr="002A737C" w:rsidRDefault="0099662B" w:rsidP="0053161D">
            <w:pPr>
              <w:spacing w:before="120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540" w:type="pct"/>
            <w:shd w:val="clear" w:color="auto" w:fill="auto"/>
            <w:hideMark/>
          </w:tcPr>
          <w:p w14:paraId="456F84D4" w14:textId="77777777" w:rsidR="0099662B" w:rsidRPr="002A737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2A737C">
              <w:rPr>
                <w:rFonts w:ascii="TH SarabunIT๙" w:hAnsi="TH SarabunIT๙" w:cs="TH SarabunIT๙"/>
                <w:color w:val="000000"/>
                <w:szCs w:val="24"/>
              </w:rPr>
              <w:t>-</w:t>
            </w:r>
          </w:p>
        </w:tc>
        <w:tc>
          <w:tcPr>
            <w:tcW w:w="540" w:type="pct"/>
            <w:shd w:val="clear" w:color="auto" w:fill="auto"/>
            <w:hideMark/>
          </w:tcPr>
          <w:p w14:paraId="62478DFC" w14:textId="09CE8845" w:rsidR="0099662B" w:rsidRPr="002A737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2A737C">
              <w:rPr>
                <w:rFonts w:ascii="TH SarabunIT๙" w:hAnsi="TH SarabunIT๙" w:cs="TH SarabunIT๙"/>
                <w:color w:val="000000"/>
                <w:szCs w:val="24"/>
              </w:rPr>
              <w:t>60,000</w:t>
            </w:r>
          </w:p>
        </w:tc>
        <w:tc>
          <w:tcPr>
            <w:tcW w:w="654" w:type="pct"/>
            <w:shd w:val="clear" w:color="auto" w:fill="auto"/>
            <w:hideMark/>
          </w:tcPr>
          <w:p w14:paraId="6E1ED5A2" w14:textId="534E7ADC" w:rsidR="0099662B" w:rsidRPr="002A737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655" w:type="pct"/>
            <w:shd w:val="clear" w:color="auto" w:fill="auto"/>
            <w:hideMark/>
          </w:tcPr>
          <w:p w14:paraId="2FF6A6EE" w14:textId="77777777" w:rsidR="0099662B" w:rsidRPr="002A737C" w:rsidRDefault="0099662B" w:rsidP="0053161D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2A737C">
              <w:rPr>
                <w:rFonts w:ascii="TH SarabunIT๙" w:hAnsi="TH SarabunIT๙" w:cs="TH SarabunIT๙"/>
                <w:color w:val="000000"/>
                <w:szCs w:val="24"/>
              </w:rPr>
              <w:t>-</w:t>
            </w:r>
          </w:p>
        </w:tc>
      </w:tr>
    </w:tbl>
    <w:p w14:paraId="423371B8" w14:textId="77777777" w:rsidR="003F5D37" w:rsidRPr="00A5462F" w:rsidRDefault="003F5D37" w:rsidP="00C2565C">
      <w:pPr>
        <w:rPr>
          <w:rFonts w:ascii="TH SarabunIT๙" w:hAnsi="TH SarabunIT๙" w:cs="TH SarabunIT๙"/>
          <w:sz w:val="32"/>
          <w:szCs w:val="32"/>
        </w:rPr>
      </w:pPr>
    </w:p>
    <w:p w14:paraId="3E4A66FE" w14:textId="7E207862" w:rsidR="003F5D37" w:rsidRPr="003E3836" w:rsidRDefault="006F6FAC" w:rsidP="003E3836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A546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/กิจกรรม </w:t>
      </w:r>
      <w:r w:rsidR="00623A9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</w:t>
      </w:r>
      <w:r w:rsidR="00A5462F" w:rsidRPr="00A546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แก้ไข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860"/>
        <w:gridCol w:w="979"/>
        <w:gridCol w:w="979"/>
        <w:gridCol w:w="1185"/>
        <w:gridCol w:w="1187"/>
      </w:tblGrid>
      <w:tr w:rsidR="0099662B" w:rsidRPr="002A737C" w14:paraId="0864DF40" w14:textId="77777777" w:rsidTr="0061154A">
        <w:trPr>
          <w:trHeight w:val="435"/>
        </w:trPr>
        <w:tc>
          <w:tcPr>
            <w:tcW w:w="481" w:type="pct"/>
            <w:vMerge w:val="restart"/>
            <w:shd w:val="clear" w:color="auto" w:fill="D9D9D9"/>
            <w:noWrap/>
          </w:tcPr>
          <w:p w14:paraId="57268652" w14:textId="77777777" w:rsidR="0099662B" w:rsidRPr="006F6FA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F6FAC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กิจกรรม</w:t>
            </w:r>
          </w:p>
          <w:p w14:paraId="7BFBCD0E" w14:textId="77777777" w:rsidR="0099662B" w:rsidRPr="002A737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F6FAC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ที่</w:t>
            </w:r>
          </w:p>
        </w:tc>
        <w:tc>
          <w:tcPr>
            <w:tcW w:w="2130" w:type="pct"/>
            <w:vMerge w:val="restart"/>
            <w:shd w:val="clear" w:color="auto" w:fill="D9D9D9"/>
          </w:tcPr>
          <w:p w14:paraId="05F6870E" w14:textId="77777777" w:rsidR="0099662B" w:rsidRPr="002A737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รายละเอียดกิจกรรม</w:t>
            </w:r>
          </w:p>
        </w:tc>
        <w:tc>
          <w:tcPr>
            <w:tcW w:w="2389" w:type="pct"/>
            <w:gridSpan w:val="4"/>
            <w:shd w:val="clear" w:color="auto" w:fill="D9D9D9"/>
          </w:tcPr>
          <w:p w14:paraId="5DA7C607" w14:textId="77777777" w:rsidR="0099662B" w:rsidRPr="002A737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801BC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งบประมาณที่ใ</w:t>
            </w:r>
            <w:r w:rsidRPr="000801BC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ช้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ดำเนินการแต่ละไตรมาส</w:t>
            </w:r>
          </w:p>
        </w:tc>
      </w:tr>
      <w:tr w:rsidR="0099662B" w:rsidRPr="002A737C" w14:paraId="0EA0C973" w14:textId="77777777" w:rsidTr="0061154A">
        <w:trPr>
          <w:trHeight w:val="435"/>
        </w:trPr>
        <w:tc>
          <w:tcPr>
            <w:tcW w:w="481" w:type="pct"/>
            <w:vMerge/>
            <w:shd w:val="clear" w:color="auto" w:fill="auto"/>
            <w:noWrap/>
          </w:tcPr>
          <w:p w14:paraId="20D55286" w14:textId="77777777" w:rsidR="0099662B" w:rsidRPr="002A737C" w:rsidRDefault="0099662B" w:rsidP="0061154A">
            <w:pPr>
              <w:spacing w:before="12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130" w:type="pct"/>
            <w:vMerge/>
            <w:shd w:val="clear" w:color="auto" w:fill="auto"/>
          </w:tcPr>
          <w:p w14:paraId="32CBA1F7" w14:textId="77777777" w:rsidR="0099662B" w:rsidRPr="002A737C" w:rsidRDefault="0099662B" w:rsidP="0061154A">
            <w:pPr>
              <w:spacing w:before="12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40" w:type="pct"/>
            <w:shd w:val="clear" w:color="auto" w:fill="D9D9D9"/>
          </w:tcPr>
          <w:p w14:paraId="49115EEA" w14:textId="77777777" w:rsidR="0099662B" w:rsidRPr="000801B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 xml:space="preserve">ไตรมาสที่ 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pct"/>
            <w:shd w:val="clear" w:color="auto" w:fill="D9D9D9"/>
          </w:tcPr>
          <w:p w14:paraId="3A731D36" w14:textId="77777777" w:rsidR="0099662B" w:rsidRPr="000801B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ไตรมาสที่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54" w:type="pct"/>
            <w:shd w:val="clear" w:color="auto" w:fill="D9D9D9"/>
          </w:tcPr>
          <w:p w14:paraId="6D34712A" w14:textId="77777777" w:rsidR="0099662B" w:rsidRPr="000801B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ไตรมาสที่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5" w:type="pct"/>
            <w:shd w:val="clear" w:color="auto" w:fill="D9D9D9"/>
          </w:tcPr>
          <w:p w14:paraId="0FE63C37" w14:textId="77777777" w:rsidR="0099662B" w:rsidRPr="000801B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ไตรมาสที่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801BC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9662B" w:rsidRPr="002A737C" w14:paraId="03B942AA" w14:textId="77777777" w:rsidTr="0061154A">
        <w:trPr>
          <w:trHeight w:val="645"/>
        </w:trPr>
        <w:tc>
          <w:tcPr>
            <w:tcW w:w="481" w:type="pct"/>
            <w:shd w:val="clear" w:color="auto" w:fill="auto"/>
            <w:noWrap/>
          </w:tcPr>
          <w:p w14:paraId="495CEE7C" w14:textId="77777777" w:rsidR="0099662B" w:rsidRPr="002A737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</w:t>
            </w:r>
          </w:p>
        </w:tc>
        <w:tc>
          <w:tcPr>
            <w:tcW w:w="2130" w:type="pct"/>
            <w:shd w:val="clear" w:color="auto" w:fill="auto"/>
            <w:hideMark/>
          </w:tcPr>
          <w:p w14:paraId="0D35DD3F" w14:textId="77777777" w:rsidR="0099662B" w:rsidRDefault="0099662B" w:rsidP="0061154A">
            <w:pPr>
              <w:spacing w:before="120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2A737C">
              <w:rPr>
                <w:rFonts w:ascii="TH SarabunIT๙" w:hAnsi="TH SarabunIT๙" w:cs="TH SarabunIT๙"/>
                <w:color w:val="000000"/>
                <w:szCs w:val="24"/>
                <w:cs/>
              </w:rPr>
              <w:t>พัฒนาศักยภาพครูสู่คุณภาพผู้เรียนในศตวรรษที่ (เครือข่ายฯเขาชะเมา)</w:t>
            </w:r>
          </w:p>
          <w:p w14:paraId="66757753" w14:textId="77777777" w:rsidR="0099662B" w:rsidRPr="002A737C" w:rsidRDefault="0099662B" w:rsidP="0061154A">
            <w:pPr>
              <w:spacing w:before="120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540" w:type="pct"/>
            <w:shd w:val="clear" w:color="auto" w:fill="auto"/>
            <w:hideMark/>
          </w:tcPr>
          <w:p w14:paraId="436FA942" w14:textId="77777777" w:rsidR="0099662B" w:rsidRPr="002A737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2A737C">
              <w:rPr>
                <w:rFonts w:ascii="TH SarabunIT๙" w:hAnsi="TH SarabunIT๙" w:cs="TH SarabunIT๙"/>
                <w:color w:val="000000"/>
                <w:szCs w:val="24"/>
              </w:rPr>
              <w:t>-</w:t>
            </w:r>
          </w:p>
        </w:tc>
        <w:tc>
          <w:tcPr>
            <w:tcW w:w="540" w:type="pct"/>
            <w:shd w:val="clear" w:color="auto" w:fill="auto"/>
            <w:hideMark/>
          </w:tcPr>
          <w:p w14:paraId="2DBD175A" w14:textId="77777777" w:rsidR="0099662B" w:rsidRPr="002A737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2A737C">
              <w:rPr>
                <w:rFonts w:ascii="TH SarabunIT๙" w:hAnsi="TH SarabunIT๙" w:cs="TH SarabunIT๙"/>
                <w:color w:val="000000"/>
                <w:szCs w:val="24"/>
              </w:rPr>
              <w:t>-</w:t>
            </w:r>
          </w:p>
        </w:tc>
        <w:tc>
          <w:tcPr>
            <w:tcW w:w="654" w:type="pct"/>
            <w:shd w:val="clear" w:color="auto" w:fill="auto"/>
            <w:hideMark/>
          </w:tcPr>
          <w:p w14:paraId="4A35B162" w14:textId="77777777" w:rsidR="0099662B" w:rsidRPr="002A737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2A737C">
              <w:rPr>
                <w:rFonts w:ascii="TH SarabunIT๙" w:hAnsi="TH SarabunIT๙" w:cs="TH SarabunIT๙"/>
                <w:color w:val="000000"/>
                <w:szCs w:val="24"/>
              </w:rPr>
              <w:t>60,000</w:t>
            </w:r>
          </w:p>
        </w:tc>
        <w:tc>
          <w:tcPr>
            <w:tcW w:w="655" w:type="pct"/>
            <w:shd w:val="clear" w:color="auto" w:fill="auto"/>
            <w:hideMark/>
          </w:tcPr>
          <w:p w14:paraId="08E2E6B4" w14:textId="77777777" w:rsidR="0099662B" w:rsidRPr="002A737C" w:rsidRDefault="0099662B" w:rsidP="0061154A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2A737C">
              <w:rPr>
                <w:rFonts w:ascii="TH SarabunIT๙" w:hAnsi="TH SarabunIT๙" w:cs="TH SarabunIT๙"/>
                <w:color w:val="000000"/>
                <w:szCs w:val="24"/>
              </w:rPr>
              <w:t>-</w:t>
            </w:r>
          </w:p>
        </w:tc>
      </w:tr>
    </w:tbl>
    <w:p w14:paraId="13C26027" w14:textId="77777777" w:rsidR="003F5D37" w:rsidRDefault="003F5D37" w:rsidP="00C2565C">
      <w:pPr>
        <w:rPr>
          <w:rFonts w:ascii="TH SarabunIT๙" w:hAnsi="TH SarabunIT๙" w:cs="TH SarabunIT๙"/>
          <w:sz w:val="32"/>
          <w:szCs w:val="32"/>
        </w:rPr>
      </w:pPr>
    </w:p>
    <w:p w14:paraId="582880C6" w14:textId="77777777" w:rsidR="00A06D37" w:rsidRPr="004726FB" w:rsidRDefault="00A06D37" w:rsidP="00C2565C">
      <w:pPr>
        <w:rPr>
          <w:rFonts w:ascii="TH SarabunIT๙" w:hAnsi="TH SarabunIT๙" w:cs="TH SarabunIT๙"/>
          <w:sz w:val="28"/>
        </w:rPr>
      </w:pPr>
    </w:p>
    <w:p w14:paraId="67764A6F" w14:textId="166FD31E" w:rsidR="00A06D37" w:rsidRPr="00AA1F86" w:rsidRDefault="00A06D37" w:rsidP="00C2565C">
      <w:pPr>
        <w:rPr>
          <w:rFonts w:ascii="TH SarabunIT๙" w:hAnsi="TH SarabunIT๙" w:cs="TH SarabunIT๙"/>
          <w:i/>
          <w:iCs/>
          <w:sz w:val="28"/>
        </w:rPr>
      </w:pPr>
      <w:r w:rsidRPr="00AA1F86">
        <w:rPr>
          <w:rFonts w:ascii="TH SarabunIT๙" w:hAnsi="TH SarabunIT๙" w:cs="TH SarabunIT๙" w:hint="cs"/>
          <w:i/>
          <w:iCs/>
          <w:sz w:val="28"/>
          <w:cs/>
        </w:rPr>
        <w:t>*กรณีเป็นโครงการหรือกิจกรรมที่ไม่ได้ใช้งบประมาณ สามารถใช้เครื่องหมายถูก</w:t>
      </w:r>
      <w:r w:rsidR="004726FB" w:rsidRPr="00AA1F86">
        <w:rPr>
          <w:rFonts w:ascii="TH SarabunIT๙" w:hAnsi="TH SarabunIT๙" w:cs="TH SarabunIT๙" w:hint="cs"/>
          <w:i/>
          <w:iCs/>
          <w:sz w:val="28"/>
          <w:cs/>
        </w:rPr>
        <w:t xml:space="preserve"> </w:t>
      </w:r>
      <w:r w:rsidR="00AA1F86" w:rsidRPr="00AA1F86">
        <w:rPr>
          <w:rFonts w:ascii="TH SarabunPSK" w:hAnsi="TH SarabunPSK" w:cs="TH SarabunPSK" w:hint="cs"/>
          <w:i/>
          <w:iCs/>
          <w:sz w:val="28"/>
          <w:cs/>
        </w:rPr>
        <w:t>/</w:t>
      </w:r>
      <w:r w:rsidR="004726FB" w:rsidRPr="00AA1F86">
        <w:rPr>
          <w:rFonts w:ascii="TH SarabunIT๙" w:hAnsi="TH SarabunIT๙" w:cs="TH SarabunIT๙" w:hint="cs"/>
          <w:i/>
          <w:iCs/>
          <w:sz w:val="28"/>
          <w:cs/>
        </w:rPr>
        <w:t xml:space="preserve"> </w:t>
      </w:r>
      <w:r w:rsidRPr="00AA1F86">
        <w:rPr>
          <w:rFonts w:ascii="TH SarabunIT๙" w:hAnsi="TH SarabunIT๙" w:cs="TH SarabunIT๙" w:hint="cs"/>
          <w:i/>
          <w:iCs/>
          <w:sz w:val="28"/>
          <w:cs/>
        </w:rPr>
        <w:t>เพื่อ</w:t>
      </w:r>
      <w:r w:rsidR="004726FB" w:rsidRPr="00AA1F86">
        <w:rPr>
          <w:rFonts w:ascii="TH SarabunIT๙" w:hAnsi="TH SarabunIT๙" w:cs="TH SarabunIT๙" w:hint="cs"/>
          <w:i/>
          <w:iCs/>
          <w:sz w:val="28"/>
          <w:cs/>
        </w:rPr>
        <w:t>แสดงไตรมาสที่ดำเนินการได้</w:t>
      </w:r>
    </w:p>
    <w:sectPr w:rsidR="00A06D37" w:rsidRPr="00AA1F86" w:rsidSect="007F33B1">
      <w:headerReference w:type="even" r:id="rId7"/>
      <w:headerReference w:type="default" r:id="rId8"/>
      <w:pgSz w:w="11906" w:h="16838" w:code="9"/>
      <w:pgMar w:top="844" w:right="1134" w:bottom="10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ABCB" w14:textId="77777777" w:rsidR="007F5B50" w:rsidRDefault="007F5B50">
      <w:r>
        <w:separator/>
      </w:r>
    </w:p>
  </w:endnote>
  <w:endnote w:type="continuationSeparator" w:id="0">
    <w:p w14:paraId="53191444" w14:textId="77777777" w:rsidR="007F5B50" w:rsidRDefault="007F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278E" w14:textId="77777777" w:rsidR="007F5B50" w:rsidRDefault="007F5B50">
      <w:r>
        <w:separator/>
      </w:r>
    </w:p>
  </w:footnote>
  <w:footnote w:type="continuationSeparator" w:id="0">
    <w:p w14:paraId="27D8BE28" w14:textId="77777777" w:rsidR="007F5B50" w:rsidRDefault="007F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E691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D373399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7669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42FA6898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08"/>
    <w:rsid w:val="0000010C"/>
    <w:rsid w:val="000009B3"/>
    <w:rsid w:val="00011688"/>
    <w:rsid w:val="000329B7"/>
    <w:rsid w:val="00037322"/>
    <w:rsid w:val="00041424"/>
    <w:rsid w:val="000429D4"/>
    <w:rsid w:val="00050E0F"/>
    <w:rsid w:val="0005378F"/>
    <w:rsid w:val="00055E5F"/>
    <w:rsid w:val="00057955"/>
    <w:rsid w:val="0006132D"/>
    <w:rsid w:val="00063932"/>
    <w:rsid w:val="0006583D"/>
    <w:rsid w:val="00065AE2"/>
    <w:rsid w:val="000672A5"/>
    <w:rsid w:val="000735FA"/>
    <w:rsid w:val="00077A1E"/>
    <w:rsid w:val="00080A55"/>
    <w:rsid w:val="000829C4"/>
    <w:rsid w:val="00091C98"/>
    <w:rsid w:val="00097165"/>
    <w:rsid w:val="00097277"/>
    <w:rsid w:val="000A27AA"/>
    <w:rsid w:val="000B3E12"/>
    <w:rsid w:val="000C111C"/>
    <w:rsid w:val="000C35D7"/>
    <w:rsid w:val="000C3A92"/>
    <w:rsid w:val="000D658D"/>
    <w:rsid w:val="000E0442"/>
    <w:rsid w:val="000E68A2"/>
    <w:rsid w:val="000E6C58"/>
    <w:rsid w:val="001050D8"/>
    <w:rsid w:val="0010650B"/>
    <w:rsid w:val="00107DC9"/>
    <w:rsid w:val="00113902"/>
    <w:rsid w:val="0012650B"/>
    <w:rsid w:val="00126983"/>
    <w:rsid w:val="00126A44"/>
    <w:rsid w:val="00134A4B"/>
    <w:rsid w:val="00140503"/>
    <w:rsid w:val="00141B4C"/>
    <w:rsid w:val="00142D8D"/>
    <w:rsid w:val="0016020D"/>
    <w:rsid w:val="00160584"/>
    <w:rsid w:val="001758C1"/>
    <w:rsid w:val="001878BA"/>
    <w:rsid w:val="001939EA"/>
    <w:rsid w:val="00193FB7"/>
    <w:rsid w:val="00194AAA"/>
    <w:rsid w:val="001A11B9"/>
    <w:rsid w:val="001A236F"/>
    <w:rsid w:val="001A5C1B"/>
    <w:rsid w:val="001B08F9"/>
    <w:rsid w:val="001B2D1A"/>
    <w:rsid w:val="001B674A"/>
    <w:rsid w:val="001B6BD6"/>
    <w:rsid w:val="001C777F"/>
    <w:rsid w:val="001D2D8E"/>
    <w:rsid w:val="001E025D"/>
    <w:rsid w:val="001F5E85"/>
    <w:rsid w:val="001F744D"/>
    <w:rsid w:val="00200222"/>
    <w:rsid w:val="002064A0"/>
    <w:rsid w:val="00207486"/>
    <w:rsid w:val="0021267C"/>
    <w:rsid w:val="00213B2E"/>
    <w:rsid w:val="00223608"/>
    <w:rsid w:val="00223EED"/>
    <w:rsid w:val="002319D8"/>
    <w:rsid w:val="00234405"/>
    <w:rsid w:val="00236A2E"/>
    <w:rsid w:val="00236EDF"/>
    <w:rsid w:val="002410D9"/>
    <w:rsid w:val="00255899"/>
    <w:rsid w:val="00256F4F"/>
    <w:rsid w:val="00257032"/>
    <w:rsid w:val="002575D0"/>
    <w:rsid w:val="00271A4C"/>
    <w:rsid w:val="002747A4"/>
    <w:rsid w:val="00275BB6"/>
    <w:rsid w:val="00296211"/>
    <w:rsid w:val="002A444A"/>
    <w:rsid w:val="002B1D00"/>
    <w:rsid w:val="002B7A69"/>
    <w:rsid w:val="002C08D5"/>
    <w:rsid w:val="002C15DC"/>
    <w:rsid w:val="002C2E1C"/>
    <w:rsid w:val="002D0C13"/>
    <w:rsid w:val="002D2854"/>
    <w:rsid w:val="002E1EB8"/>
    <w:rsid w:val="002E3BCF"/>
    <w:rsid w:val="002F20E1"/>
    <w:rsid w:val="002F2307"/>
    <w:rsid w:val="002F2539"/>
    <w:rsid w:val="00313A17"/>
    <w:rsid w:val="00325F06"/>
    <w:rsid w:val="00327C35"/>
    <w:rsid w:val="00332109"/>
    <w:rsid w:val="00335B6E"/>
    <w:rsid w:val="00336DC6"/>
    <w:rsid w:val="00343E29"/>
    <w:rsid w:val="00346569"/>
    <w:rsid w:val="00347EC2"/>
    <w:rsid w:val="00350F6A"/>
    <w:rsid w:val="00365EA2"/>
    <w:rsid w:val="003660FF"/>
    <w:rsid w:val="00366FC6"/>
    <w:rsid w:val="00380576"/>
    <w:rsid w:val="00380A83"/>
    <w:rsid w:val="00387B20"/>
    <w:rsid w:val="003A0875"/>
    <w:rsid w:val="003A54A5"/>
    <w:rsid w:val="003B0B81"/>
    <w:rsid w:val="003B5C4A"/>
    <w:rsid w:val="003B6A07"/>
    <w:rsid w:val="003B7A13"/>
    <w:rsid w:val="003D109C"/>
    <w:rsid w:val="003E3836"/>
    <w:rsid w:val="003E582F"/>
    <w:rsid w:val="003F5D37"/>
    <w:rsid w:val="00404A08"/>
    <w:rsid w:val="00412583"/>
    <w:rsid w:val="00425DD7"/>
    <w:rsid w:val="00435A04"/>
    <w:rsid w:val="0043682D"/>
    <w:rsid w:val="004410CA"/>
    <w:rsid w:val="004424A5"/>
    <w:rsid w:val="004470AA"/>
    <w:rsid w:val="004726FB"/>
    <w:rsid w:val="00497633"/>
    <w:rsid w:val="004A59AC"/>
    <w:rsid w:val="004B0E42"/>
    <w:rsid w:val="004B4D7E"/>
    <w:rsid w:val="004B56D3"/>
    <w:rsid w:val="004C25C7"/>
    <w:rsid w:val="004C3195"/>
    <w:rsid w:val="004C4746"/>
    <w:rsid w:val="004C53C8"/>
    <w:rsid w:val="004C6666"/>
    <w:rsid w:val="004E3D0B"/>
    <w:rsid w:val="004F352A"/>
    <w:rsid w:val="004F751D"/>
    <w:rsid w:val="00501D12"/>
    <w:rsid w:val="00506B44"/>
    <w:rsid w:val="00507AE3"/>
    <w:rsid w:val="00517941"/>
    <w:rsid w:val="005363EC"/>
    <w:rsid w:val="005425A8"/>
    <w:rsid w:val="00542839"/>
    <w:rsid w:val="00550C99"/>
    <w:rsid w:val="00552D37"/>
    <w:rsid w:val="00556C24"/>
    <w:rsid w:val="00563CA0"/>
    <w:rsid w:val="0056500A"/>
    <w:rsid w:val="00573A65"/>
    <w:rsid w:val="005816E0"/>
    <w:rsid w:val="00581DEF"/>
    <w:rsid w:val="00584474"/>
    <w:rsid w:val="00584BE4"/>
    <w:rsid w:val="0059530A"/>
    <w:rsid w:val="00595F27"/>
    <w:rsid w:val="005A0C6B"/>
    <w:rsid w:val="005A2871"/>
    <w:rsid w:val="005A28C8"/>
    <w:rsid w:val="005B3CDE"/>
    <w:rsid w:val="005C6E36"/>
    <w:rsid w:val="005D08C6"/>
    <w:rsid w:val="005D0C92"/>
    <w:rsid w:val="005D0DC0"/>
    <w:rsid w:val="005E2343"/>
    <w:rsid w:val="005E7EDC"/>
    <w:rsid w:val="005F0EBD"/>
    <w:rsid w:val="005F1FBE"/>
    <w:rsid w:val="005F4EE0"/>
    <w:rsid w:val="005F53AD"/>
    <w:rsid w:val="00604092"/>
    <w:rsid w:val="0061173B"/>
    <w:rsid w:val="00612415"/>
    <w:rsid w:val="00612972"/>
    <w:rsid w:val="00612B51"/>
    <w:rsid w:val="00613DE2"/>
    <w:rsid w:val="00615408"/>
    <w:rsid w:val="00623A95"/>
    <w:rsid w:val="006328F0"/>
    <w:rsid w:val="006536A2"/>
    <w:rsid w:val="00653727"/>
    <w:rsid w:val="0068479F"/>
    <w:rsid w:val="00684B88"/>
    <w:rsid w:val="00693F11"/>
    <w:rsid w:val="00694CFA"/>
    <w:rsid w:val="006A175C"/>
    <w:rsid w:val="006A4118"/>
    <w:rsid w:val="006A4D4F"/>
    <w:rsid w:val="006B17F4"/>
    <w:rsid w:val="006B3BA2"/>
    <w:rsid w:val="006B72B7"/>
    <w:rsid w:val="006C40DD"/>
    <w:rsid w:val="006C72CD"/>
    <w:rsid w:val="006D0F18"/>
    <w:rsid w:val="006D16F7"/>
    <w:rsid w:val="006D3D2E"/>
    <w:rsid w:val="006D6614"/>
    <w:rsid w:val="006E29E9"/>
    <w:rsid w:val="006E31FA"/>
    <w:rsid w:val="006E6BB0"/>
    <w:rsid w:val="006F094B"/>
    <w:rsid w:val="006F6FAC"/>
    <w:rsid w:val="006F798E"/>
    <w:rsid w:val="00711644"/>
    <w:rsid w:val="00712949"/>
    <w:rsid w:val="007154B5"/>
    <w:rsid w:val="00726203"/>
    <w:rsid w:val="00767E9A"/>
    <w:rsid w:val="00774B51"/>
    <w:rsid w:val="007914E5"/>
    <w:rsid w:val="007941B5"/>
    <w:rsid w:val="007955BD"/>
    <w:rsid w:val="007A0493"/>
    <w:rsid w:val="007A4652"/>
    <w:rsid w:val="007A4726"/>
    <w:rsid w:val="007A5BBA"/>
    <w:rsid w:val="007A77CC"/>
    <w:rsid w:val="007B0FAD"/>
    <w:rsid w:val="007C6C40"/>
    <w:rsid w:val="007D35AF"/>
    <w:rsid w:val="007D5CF9"/>
    <w:rsid w:val="007E6E95"/>
    <w:rsid w:val="007F1A71"/>
    <w:rsid w:val="007F2512"/>
    <w:rsid w:val="007F2BDB"/>
    <w:rsid w:val="007F33B1"/>
    <w:rsid w:val="007F4C1B"/>
    <w:rsid w:val="007F5B50"/>
    <w:rsid w:val="00805AB4"/>
    <w:rsid w:val="0081013F"/>
    <w:rsid w:val="00841186"/>
    <w:rsid w:val="00844888"/>
    <w:rsid w:val="00845501"/>
    <w:rsid w:val="0084588A"/>
    <w:rsid w:val="008517E3"/>
    <w:rsid w:val="00852F8F"/>
    <w:rsid w:val="008535D9"/>
    <w:rsid w:val="008542B9"/>
    <w:rsid w:val="008617F5"/>
    <w:rsid w:val="0086677E"/>
    <w:rsid w:val="0087127B"/>
    <w:rsid w:val="008720A2"/>
    <w:rsid w:val="0087495A"/>
    <w:rsid w:val="00880E6B"/>
    <w:rsid w:val="008827C5"/>
    <w:rsid w:val="00886F43"/>
    <w:rsid w:val="00890FF7"/>
    <w:rsid w:val="0089476C"/>
    <w:rsid w:val="008A2C1C"/>
    <w:rsid w:val="008B0FAF"/>
    <w:rsid w:val="008B1B12"/>
    <w:rsid w:val="008B1F35"/>
    <w:rsid w:val="008C4E6E"/>
    <w:rsid w:val="008D01E2"/>
    <w:rsid w:val="008D20E1"/>
    <w:rsid w:val="008D4AD6"/>
    <w:rsid w:val="008D4E8C"/>
    <w:rsid w:val="008D726E"/>
    <w:rsid w:val="008E157A"/>
    <w:rsid w:val="008E2FBF"/>
    <w:rsid w:val="008E4851"/>
    <w:rsid w:val="008F4FAD"/>
    <w:rsid w:val="00904C2B"/>
    <w:rsid w:val="009116AD"/>
    <w:rsid w:val="00914D5D"/>
    <w:rsid w:val="00921E9F"/>
    <w:rsid w:val="009222E5"/>
    <w:rsid w:val="00923102"/>
    <w:rsid w:val="009256F2"/>
    <w:rsid w:val="0093198E"/>
    <w:rsid w:val="00935206"/>
    <w:rsid w:val="00940F6A"/>
    <w:rsid w:val="00946E2C"/>
    <w:rsid w:val="00950731"/>
    <w:rsid w:val="00950827"/>
    <w:rsid w:val="00950E7C"/>
    <w:rsid w:val="00951D06"/>
    <w:rsid w:val="0096274D"/>
    <w:rsid w:val="009638E7"/>
    <w:rsid w:val="00965BE2"/>
    <w:rsid w:val="00966E12"/>
    <w:rsid w:val="00966E37"/>
    <w:rsid w:val="0096759C"/>
    <w:rsid w:val="009813B5"/>
    <w:rsid w:val="00990D85"/>
    <w:rsid w:val="009952F5"/>
    <w:rsid w:val="0099662B"/>
    <w:rsid w:val="009A7908"/>
    <w:rsid w:val="009C3828"/>
    <w:rsid w:val="009C5A30"/>
    <w:rsid w:val="009C74E1"/>
    <w:rsid w:val="009C7FDE"/>
    <w:rsid w:val="009C7FEE"/>
    <w:rsid w:val="009D0ACC"/>
    <w:rsid w:val="009D74D7"/>
    <w:rsid w:val="009E0776"/>
    <w:rsid w:val="00A035BC"/>
    <w:rsid w:val="00A066D1"/>
    <w:rsid w:val="00A06D37"/>
    <w:rsid w:val="00A07DF8"/>
    <w:rsid w:val="00A10DAF"/>
    <w:rsid w:val="00A11F15"/>
    <w:rsid w:val="00A1538C"/>
    <w:rsid w:val="00A22DFB"/>
    <w:rsid w:val="00A2381F"/>
    <w:rsid w:val="00A34510"/>
    <w:rsid w:val="00A3660B"/>
    <w:rsid w:val="00A40BA6"/>
    <w:rsid w:val="00A50E19"/>
    <w:rsid w:val="00A5462F"/>
    <w:rsid w:val="00A60D81"/>
    <w:rsid w:val="00A62856"/>
    <w:rsid w:val="00A64DF4"/>
    <w:rsid w:val="00A65FA0"/>
    <w:rsid w:val="00A73228"/>
    <w:rsid w:val="00A73916"/>
    <w:rsid w:val="00A841C7"/>
    <w:rsid w:val="00A86A1F"/>
    <w:rsid w:val="00A91DE9"/>
    <w:rsid w:val="00A91E5E"/>
    <w:rsid w:val="00A93CEB"/>
    <w:rsid w:val="00A95676"/>
    <w:rsid w:val="00A97E58"/>
    <w:rsid w:val="00AA1F86"/>
    <w:rsid w:val="00AA24A6"/>
    <w:rsid w:val="00AB3BC8"/>
    <w:rsid w:val="00AC4217"/>
    <w:rsid w:val="00AD0725"/>
    <w:rsid w:val="00AE00AB"/>
    <w:rsid w:val="00AE27E8"/>
    <w:rsid w:val="00AE4267"/>
    <w:rsid w:val="00AE4D66"/>
    <w:rsid w:val="00AF0B66"/>
    <w:rsid w:val="00B002E5"/>
    <w:rsid w:val="00B005B9"/>
    <w:rsid w:val="00B00BBA"/>
    <w:rsid w:val="00B141CB"/>
    <w:rsid w:val="00B158B7"/>
    <w:rsid w:val="00B17DD5"/>
    <w:rsid w:val="00B231E1"/>
    <w:rsid w:val="00B249E7"/>
    <w:rsid w:val="00B24B17"/>
    <w:rsid w:val="00B42FCA"/>
    <w:rsid w:val="00B51B3E"/>
    <w:rsid w:val="00B523D2"/>
    <w:rsid w:val="00B535F5"/>
    <w:rsid w:val="00B77D71"/>
    <w:rsid w:val="00B80B01"/>
    <w:rsid w:val="00B84631"/>
    <w:rsid w:val="00B8566C"/>
    <w:rsid w:val="00B857A1"/>
    <w:rsid w:val="00BA7077"/>
    <w:rsid w:val="00BB4B12"/>
    <w:rsid w:val="00BB4DB9"/>
    <w:rsid w:val="00BC26C6"/>
    <w:rsid w:val="00BC60D5"/>
    <w:rsid w:val="00BD183E"/>
    <w:rsid w:val="00BD59C5"/>
    <w:rsid w:val="00BE6200"/>
    <w:rsid w:val="00C03F74"/>
    <w:rsid w:val="00C13F57"/>
    <w:rsid w:val="00C172E6"/>
    <w:rsid w:val="00C2565C"/>
    <w:rsid w:val="00C41877"/>
    <w:rsid w:val="00C47380"/>
    <w:rsid w:val="00C523C1"/>
    <w:rsid w:val="00C60BC0"/>
    <w:rsid w:val="00C64089"/>
    <w:rsid w:val="00C67DFC"/>
    <w:rsid w:val="00C7315B"/>
    <w:rsid w:val="00C7328B"/>
    <w:rsid w:val="00C73A0C"/>
    <w:rsid w:val="00C77D04"/>
    <w:rsid w:val="00C80045"/>
    <w:rsid w:val="00C87E7C"/>
    <w:rsid w:val="00C94909"/>
    <w:rsid w:val="00C94CC1"/>
    <w:rsid w:val="00C96DB8"/>
    <w:rsid w:val="00C96E52"/>
    <w:rsid w:val="00CA6091"/>
    <w:rsid w:val="00CA7443"/>
    <w:rsid w:val="00CD082C"/>
    <w:rsid w:val="00CD2200"/>
    <w:rsid w:val="00CD2CD3"/>
    <w:rsid w:val="00CE2BC0"/>
    <w:rsid w:val="00CF1727"/>
    <w:rsid w:val="00D03776"/>
    <w:rsid w:val="00D04B2D"/>
    <w:rsid w:val="00D07BCE"/>
    <w:rsid w:val="00D13732"/>
    <w:rsid w:val="00D150DA"/>
    <w:rsid w:val="00D1790F"/>
    <w:rsid w:val="00D2275F"/>
    <w:rsid w:val="00D309AB"/>
    <w:rsid w:val="00D33052"/>
    <w:rsid w:val="00D35165"/>
    <w:rsid w:val="00D40E4A"/>
    <w:rsid w:val="00D4587D"/>
    <w:rsid w:val="00D45C64"/>
    <w:rsid w:val="00D4689D"/>
    <w:rsid w:val="00D471B0"/>
    <w:rsid w:val="00D51306"/>
    <w:rsid w:val="00D518B7"/>
    <w:rsid w:val="00D5496A"/>
    <w:rsid w:val="00D60159"/>
    <w:rsid w:val="00D62A45"/>
    <w:rsid w:val="00D6626B"/>
    <w:rsid w:val="00D71D3A"/>
    <w:rsid w:val="00D72D3D"/>
    <w:rsid w:val="00D85871"/>
    <w:rsid w:val="00D96355"/>
    <w:rsid w:val="00D963CC"/>
    <w:rsid w:val="00DA6AD4"/>
    <w:rsid w:val="00DB0D37"/>
    <w:rsid w:val="00DB2669"/>
    <w:rsid w:val="00DB5A13"/>
    <w:rsid w:val="00DB741A"/>
    <w:rsid w:val="00DC1D2E"/>
    <w:rsid w:val="00DC2CFF"/>
    <w:rsid w:val="00DC6853"/>
    <w:rsid w:val="00DC7387"/>
    <w:rsid w:val="00DD267F"/>
    <w:rsid w:val="00DD2F32"/>
    <w:rsid w:val="00DE7A24"/>
    <w:rsid w:val="00DE7FF9"/>
    <w:rsid w:val="00DF05F2"/>
    <w:rsid w:val="00E01B99"/>
    <w:rsid w:val="00E02FEC"/>
    <w:rsid w:val="00E06012"/>
    <w:rsid w:val="00E11709"/>
    <w:rsid w:val="00E117CB"/>
    <w:rsid w:val="00E1435E"/>
    <w:rsid w:val="00E14952"/>
    <w:rsid w:val="00E30CE3"/>
    <w:rsid w:val="00E42EDC"/>
    <w:rsid w:val="00E4490D"/>
    <w:rsid w:val="00E537F1"/>
    <w:rsid w:val="00E665FC"/>
    <w:rsid w:val="00E87531"/>
    <w:rsid w:val="00E87656"/>
    <w:rsid w:val="00EB4B2A"/>
    <w:rsid w:val="00EB5645"/>
    <w:rsid w:val="00EB7622"/>
    <w:rsid w:val="00EC58A6"/>
    <w:rsid w:val="00EC68B5"/>
    <w:rsid w:val="00ED40CF"/>
    <w:rsid w:val="00ED5BA9"/>
    <w:rsid w:val="00ED6BCD"/>
    <w:rsid w:val="00EE0C32"/>
    <w:rsid w:val="00EE1781"/>
    <w:rsid w:val="00EE6431"/>
    <w:rsid w:val="00EF3F30"/>
    <w:rsid w:val="00F06039"/>
    <w:rsid w:val="00F06498"/>
    <w:rsid w:val="00F116A9"/>
    <w:rsid w:val="00F11848"/>
    <w:rsid w:val="00F217A7"/>
    <w:rsid w:val="00F21D30"/>
    <w:rsid w:val="00F23720"/>
    <w:rsid w:val="00F25EDF"/>
    <w:rsid w:val="00F31352"/>
    <w:rsid w:val="00F361CB"/>
    <w:rsid w:val="00F4094B"/>
    <w:rsid w:val="00F50D1B"/>
    <w:rsid w:val="00F57925"/>
    <w:rsid w:val="00F61FE3"/>
    <w:rsid w:val="00F6591E"/>
    <w:rsid w:val="00F819F8"/>
    <w:rsid w:val="00F83EEE"/>
    <w:rsid w:val="00F92927"/>
    <w:rsid w:val="00F93FB8"/>
    <w:rsid w:val="00FA023E"/>
    <w:rsid w:val="00FA2134"/>
    <w:rsid w:val="00FA2D8E"/>
    <w:rsid w:val="00FA562E"/>
    <w:rsid w:val="00FB3EF2"/>
    <w:rsid w:val="00FB5C5D"/>
    <w:rsid w:val="00FB6EA2"/>
    <w:rsid w:val="00FC4070"/>
    <w:rsid w:val="00FC48BC"/>
    <w:rsid w:val="00FC6308"/>
    <w:rsid w:val="00FC7D99"/>
    <w:rsid w:val="00FD6742"/>
    <w:rsid w:val="00FE0C67"/>
    <w:rsid w:val="00FE3C5C"/>
    <w:rsid w:val="00FE6D0A"/>
    <w:rsid w:val="00FF0131"/>
    <w:rsid w:val="00FF567A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78358"/>
  <w15:chartTrackingRefBased/>
  <w15:docId w15:val="{3A20133F-7E78-42EE-96D5-53D71968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it-002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C:\Users\Audit-002\Downloads\651123_หนังสือภายใน65.dotx</Template>
  <TotalTime>43</TotalTime>
  <Pages>2</Pages>
  <Words>341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Audit-002</dc:creator>
  <cp:keywords/>
  <dc:description/>
  <cp:lastModifiedBy>Nonthachai Chuanphan</cp:lastModifiedBy>
  <cp:revision>40</cp:revision>
  <cp:lastPrinted>2023-08-24T08:35:00Z</cp:lastPrinted>
  <dcterms:created xsi:type="dcterms:W3CDTF">2024-11-07T04:16:00Z</dcterms:created>
  <dcterms:modified xsi:type="dcterms:W3CDTF">2024-11-27T04:29:00Z</dcterms:modified>
</cp:coreProperties>
</file>